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AD83" w14:textId="56F365A9"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CA425C">
        <w:t>May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CA425C">
        <w:rPr>
          <w:rStyle w:val="Emphasis"/>
        </w:rPr>
        <w:t>2024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65B29F7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06E9473F" w14:textId="77777777"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14:paraId="3E5EE865" w14:textId="77777777"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14:paraId="5A06407C" w14:textId="77777777"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14:paraId="3CE4AE10" w14:textId="77777777"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14:paraId="2BF66D90" w14:textId="77777777"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14:paraId="27D5E74F" w14:textId="77777777"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14:paraId="54178BCD" w14:textId="77777777" w:rsidR="00BE33C9" w:rsidRDefault="00C47FD1">
            <w:pPr>
              <w:pStyle w:val="Day"/>
            </w:pPr>
            <w:r>
              <w:t>sat</w:t>
            </w:r>
          </w:p>
        </w:tc>
      </w:tr>
      <w:tr w:rsidR="00BE33C9" w14:paraId="5665E51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265B130" w14:textId="68940CDA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624B4AB6" w14:textId="4A534F2D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A425C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A425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D212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D7E24DF" w14:textId="5F5BD7E3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A425C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A425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D212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6B596968" w14:textId="7DA2BFE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A425C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D212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D212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A425C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A425C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602DB849" w14:textId="5F1B42F8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A425C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A425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A425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A425C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A425C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5503ABF3" w14:textId="17A0A845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A425C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A425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A425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A425C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A425C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08E8648B" w14:textId="4B42C2DE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28AB75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1E13615A" w14:textId="77777777" w:rsidR="00BE33C9" w:rsidRDefault="00BE33C9"/>
        </w:tc>
        <w:tc>
          <w:tcPr>
            <w:tcW w:w="714" w:type="pct"/>
          </w:tcPr>
          <w:p w14:paraId="688A8F09" w14:textId="77777777" w:rsidR="00BE33C9" w:rsidRDefault="00BE33C9"/>
        </w:tc>
        <w:tc>
          <w:tcPr>
            <w:tcW w:w="714" w:type="pct"/>
          </w:tcPr>
          <w:p w14:paraId="269E4834" w14:textId="77777777" w:rsidR="00BE33C9" w:rsidRDefault="00BE33C9"/>
        </w:tc>
        <w:tc>
          <w:tcPr>
            <w:tcW w:w="715" w:type="pct"/>
          </w:tcPr>
          <w:p w14:paraId="2144B701" w14:textId="72464258" w:rsidR="00BE33C9" w:rsidRDefault="00CA425C">
            <w:r>
              <w:t xml:space="preserve">             CHOIR</w:t>
            </w:r>
          </w:p>
        </w:tc>
        <w:tc>
          <w:tcPr>
            <w:tcW w:w="714" w:type="pct"/>
          </w:tcPr>
          <w:p w14:paraId="642D591C" w14:textId="77777777" w:rsidR="00BE33C9" w:rsidRDefault="00BE33C9"/>
        </w:tc>
        <w:tc>
          <w:tcPr>
            <w:tcW w:w="714" w:type="pct"/>
          </w:tcPr>
          <w:p w14:paraId="3AC06668" w14:textId="77777777" w:rsidR="00BE33C9" w:rsidRDefault="00BE33C9"/>
        </w:tc>
        <w:tc>
          <w:tcPr>
            <w:tcW w:w="715" w:type="pct"/>
          </w:tcPr>
          <w:p w14:paraId="02257874" w14:textId="2E4440B9" w:rsidR="00BE33C9" w:rsidRDefault="00CA425C">
            <w:r>
              <w:t>Kate 5:30</w:t>
            </w:r>
          </w:p>
        </w:tc>
      </w:tr>
      <w:tr w:rsidR="00BE33C9" w14:paraId="6BD1261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EA90742" w14:textId="5AD8E25C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58860CB" w14:textId="4964858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CA425C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1BF62237" w14:textId="22B575DC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CA425C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4C8B62FC" w14:textId="753A177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CA425C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1A613092" w14:textId="7664A05F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CA425C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1D910E68" w14:textId="6F0DB78C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CA425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60E27C8D" w14:textId="56E6A6D5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54155F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51AECCF1" w14:textId="6F17A735" w:rsidR="00BE33C9" w:rsidRDefault="00CA425C">
            <w:r>
              <w:t>Clara 8/10:30</w:t>
            </w:r>
          </w:p>
        </w:tc>
        <w:tc>
          <w:tcPr>
            <w:tcW w:w="714" w:type="pct"/>
          </w:tcPr>
          <w:p w14:paraId="39F9272C" w14:textId="1788A505" w:rsidR="00BE33C9" w:rsidRDefault="00BE33C9"/>
        </w:tc>
        <w:tc>
          <w:tcPr>
            <w:tcW w:w="714" w:type="pct"/>
          </w:tcPr>
          <w:p w14:paraId="266092DC" w14:textId="6521F8ED" w:rsidR="00BE33C9" w:rsidRDefault="00CA425C">
            <w:r>
              <w:t xml:space="preserve">                         </w:t>
            </w:r>
          </w:p>
        </w:tc>
        <w:tc>
          <w:tcPr>
            <w:tcW w:w="715" w:type="pct"/>
          </w:tcPr>
          <w:p w14:paraId="0B3F0A4C" w14:textId="77777777" w:rsidR="00CA425C" w:rsidRDefault="00CA425C">
            <w:r>
              <w:t xml:space="preserve">                       </w:t>
            </w:r>
          </w:p>
          <w:p w14:paraId="61EECD86" w14:textId="707C8A61" w:rsidR="00BE33C9" w:rsidRDefault="00CA425C">
            <w:r>
              <w:t xml:space="preserve">                CHOIR</w:t>
            </w:r>
          </w:p>
        </w:tc>
        <w:tc>
          <w:tcPr>
            <w:tcW w:w="714" w:type="pct"/>
          </w:tcPr>
          <w:p w14:paraId="214F7216" w14:textId="77777777" w:rsidR="00BE33C9" w:rsidRDefault="00BE33C9"/>
        </w:tc>
        <w:tc>
          <w:tcPr>
            <w:tcW w:w="714" w:type="pct"/>
          </w:tcPr>
          <w:p w14:paraId="7FD878C0" w14:textId="77777777" w:rsidR="00BE33C9" w:rsidRDefault="00BE33C9"/>
        </w:tc>
        <w:tc>
          <w:tcPr>
            <w:tcW w:w="715" w:type="pct"/>
          </w:tcPr>
          <w:p w14:paraId="2E9D57E2" w14:textId="3BFC0E4B" w:rsidR="00BE33C9" w:rsidRDefault="00CA425C">
            <w:r>
              <w:t>Clara 5:30</w:t>
            </w:r>
          </w:p>
        </w:tc>
      </w:tr>
      <w:tr w:rsidR="00BE33C9" w14:paraId="0D6B0DC7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68AB40D" w14:textId="73E5EC43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622A24B9" w14:textId="234E94AB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CA425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05CFAA6C" w14:textId="6B591FF0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CA425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0AC9A337" w14:textId="5E6253E5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CA425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4872E5F" w14:textId="01652FDC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CA425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010AF7F7" w14:textId="46FD2295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CA425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1CD75F2D" w14:textId="6AA567BB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15C5BE3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5EFC54C2" w14:textId="396A6428" w:rsidR="00BE33C9" w:rsidRDefault="00CA425C">
            <w:r>
              <w:t>Pam 8/10:30</w:t>
            </w:r>
          </w:p>
        </w:tc>
        <w:tc>
          <w:tcPr>
            <w:tcW w:w="714" w:type="pct"/>
          </w:tcPr>
          <w:p w14:paraId="114C8749" w14:textId="77777777" w:rsidR="00BE33C9" w:rsidRDefault="00BE33C9"/>
        </w:tc>
        <w:tc>
          <w:tcPr>
            <w:tcW w:w="714" w:type="pct"/>
          </w:tcPr>
          <w:p w14:paraId="3FEEAD6C" w14:textId="77777777" w:rsidR="00BE33C9" w:rsidRDefault="00BE33C9"/>
        </w:tc>
        <w:tc>
          <w:tcPr>
            <w:tcW w:w="715" w:type="pct"/>
          </w:tcPr>
          <w:p w14:paraId="427FE106" w14:textId="5563338D" w:rsidR="00BE33C9" w:rsidRDefault="00CA425C">
            <w:r>
              <w:t xml:space="preserve">                 CHOIR</w:t>
            </w:r>
          </w:p>
        </w:tc>
        <w:tc>
          <w:tcPr>
            <w:tcW w:w="714" w:type="pct"/>
          </w:tcPr>
          <w:p w14:paraId="3EE88663" w14:textId="77777777" w:rsidR="00BE33C9" w:rsidRDefault="00BE33C9"/>
        </w:tc>
        <w:tc>
          <w:tcPr>
            <w:tcW w:w="714" w:type="pct"/>
          </w:tcPr>
          <w:p w14:paraId="79784A52" w14:textId="77777777" w:rsidR="00BE33C9" w:rsidRDefault="00BE33C9"/>
        </w:tc>
        <w:tc>
          <w:tcPr>
            <w:tcW w:w="715" w:type="pct"/>
          </w:tcPr>
          <w:p w14:paraId="16C81B23" w14:textId="1A84B481" w:rsidR="00BE33C9" w:rsidRDefault="00CA425C">
            <w:r>
              <w:t>Lucy 5:30</w:t>
            </w:r>
          </w:p>
        </w:tc>
      </w:tr>
      <w:tr w:rsidR="00BE33C9" w14:paraId="44EFB45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E1E4BA5" w14:textId="327EF22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B48DDB8" w14:textId="0762E1B9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CA425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456EC172" w14:textId="0F6C5F0B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CA425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450017F1" w14:textId="07C99AB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CA425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2FA3571D" w14:textId="091C06A3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CA425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2851AFDB" w14:textId="6C2D6D78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CA425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60D42080" w14:textId="6E6F7282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481E8AAA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AE5CE96" w14:textId="2EBBE90F" w:rsidR="00BE33C9" w:rsidRDefault="00CA425C">
            <w:r>
              <w:t>Steve 8/10:30</w:t>
            </w:r>
          </w:p>
        </w:tc>
        <w:tc>
          <w:tcPr>
            <w:tcW w:w="714" w:type="pct"/>
          </w:tcPr>
          <w:p w14:paraId="1D3322B1" w14:textId="77777777" w:rsidR="00BE33C9" w:rsidRDefault="00BE33C9"/>
        </w:tc>
        <w:tc>
          <w:tcPr>
            <w:tcW w:w="714" w:type="pct"/>
          </w:tcPr>
          <w:p w14:paraId="4DC69DBE" w14:textId="77777777" w:rsidR="00BE33C9" w:rsidRDefault="00BE33C9"/>
        </w:tc>
        <w:tc>
          <w:tcPr>
            <w:tcW w:w="715" w:type="pct"/>
          </w:tcPr>
          <w:p w14:paraId="579E59C3" w14:textId="0750AAA2" w:rsidR="00BE33C9" w:rsidRDefault="00CA425C">
            <w:r>
              <w:t xml:space="preserve">            CHOIR</w:t>
            </w:r>
          </w:p>
        </w:tc>
        <w:tc>
          <w:tcPr>
            <w:tcW w:w="714" w:type="pct"/>
          </w:tcPr>
          <w:p w14:paraId="70E68293" w14:textId="77777777" w:rsidR="00BE33C9" w:rsidRDefault="00BE33C9"/>
        </w:tc>
        <w:tc>
          <w:tcPr>
            <w:tcW w:w="714" w:type="pct"/>
          </w:tcPr>
          <w:p w14:paraId="562C4174" w14:textId="77777777" w:rsidR="00BE33C9" w:rsidRDefault="00BE33C9"/>
        </w:tc>
        <w:tc>
          <w:tcPr>
            <w:tcW w:w="715" w:type="pct"/>
          </w:tcPr>
          <w:p w14:paraId="7AD7E950" w14:textId="4238E04F" w:rsidR="00BE33C9" w:rsidRDefault="00CA425C">
            <w:r>
              <w:t>Lucy 5:30</w:t>
            </w:r>
          </w:p>
        </w:tc>
      </w:tr>
      <w:tr w:rsidR="00BE33C9" w14:paraId="3BD3D8C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BA651D" w14:textId="50681EA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7C5DCB5" w14:textId="6FBA636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A425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A425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A42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A425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A425C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A425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0CB0D70F" w14:textId="620464B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A425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A425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A42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A425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A425C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A425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773722FA" w14:textId="1DC41509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A425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A425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A42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A425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A425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A425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945CA6E" w14:textId="213B0381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A425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A425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A42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A425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A425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A425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2573B04F" w14:textId="7F8B953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A425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A425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A42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A425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A425C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A425C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623F9213" w14:textId="1A44B8A5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D3A804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92FA654" w14:textId="6553FFFB" w:rsidR="00BE33C9" w:rsidRDefault="00CA425C">
            <w:r>
              <w:t>Kate 8/10:30</w:t>
            </w:r>
          </w:p>
        </w:tc>
        <w:tc>
          <w:tcPr>
            <w:tcW w:w="714" w:type="pct"/>
          </w:tcPr>
          <w:p w14:paraId="440CB729" w14:textId="77777777" w:rsidR="00BE33C9" w:rsidRDefault="00BE33C9"/>
        </w:tc>
        <w:tc>
          <w:tcPr>
            <w:tcW w:w="714" w:type="pct"/>
          </w:tcPr>
          <w:p w14:paraId="36DB8726" w14:textId="77777777" w:rsidR="00BE33C9" w:rsidRDefault="00BE33C9"/>
        </w:tc>
        <w:tc>
          <w:tcPr>
            <w:tcW w:w="715" w:type="pct"/>
          </w:tcPr>
          <w:p w14:paraId="1EDC7BD2" w14:textId="0D946763" w:rsidR="00BE33C9" w:rsidRDefault="00CA425C">
            <w:r>
              <w:t xml:space="preserve">        SUMMER VACATION BEGINS!                           See you Sundays!</w:t>
            </w:r>
          </w:p>
        </w:tc>
        <w:tc>
          <w:tcPr>
            <w:tcW w:w="714" w:type="pct"/>
          </w:tcPr>
          <w:p w14:paraId="0B86F7EA" w14:textId="77777777" w:rsidR="00BE33C9" w:rsidRDefault="00BE33C9"/>
        </w:tc>
        <w:tc>
          <w:tcPr>
            <w:tcW w:w="714" w:type="pct"/>
          </w:tcPr>
          <w:p w14:paraId="53E19091" w14:textId="77777777" w:rsidR="00BE33C9" w:rsidRDefault="00BE33C9"/>
        </w:tc>
        <w:tc>
          <w:tcPr>
            <w:tcW w:w="715" w:type="pct"/>
          </w:tcPr>
          <w:p w14:paraId="0F73EC3C" w14:textId="77777777" w:rsidR="00BE33C9" w:rsidRDefault="00BE33C9"/>
        </w:tc>
      </w:tr>
      <w:tr w:rsidR="00BE33C9" w14:paraId="57E4D11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8590740" w14:textId="636ADE7C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CA425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A781711" w14:textId="29FA8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A425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C7BC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C7BC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C7BC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C7BC7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3C19A18C" w14:textId="77777777" w:rsidR="00BE33C9" w:rsidRDefault="00BE33C9">
            <w:pPr>
              <w:pStyle w:val="Date"/>
            </w:pPr>
          </w:p>
        </w:tc>
        <w:tc>
          <w:tcPr>
            <w:tcW w:w="715" w:type="pct"/>
          </w:tcPr>
          <w:p w14:paraId="3E573E71" w14:textId="77777777" w:rsidR="00BE33C9" w:rsidRDefault="00BE33C9">
            <w:pPr>
              <w:pStyle w:val="Date"/>
            </w:pPr>
          </w:p>
        </w:tc>
        <w:tc>
          <w:tcPr>
            <w:tcW w:w="714" w:type="pct"/>
          </w:tcPr>
          <w:p w14:paraId="340352F0" w14:textId="77777777" w:rsidR="00BE33C9" w:rsidRDefault="00BE33C9">
            <w:pPr>
              <w:pStyle w:val="Date"/>
            </w:pPr>
          </w:p>
        </w:tc>
        <w:tc>
          <w:tcPr>
            <w:tcW w:w="714" w:type="pct"/>
          </w:tcPr>
          <w:p w14:paraId="7E918B83" w14:textId="77777777" w:rsidR="00BE33C9" w:rsidRDefault="00BE33C9">
            <w:pPr>
              <w:pStyle w:val="Date"/>
            </w:pPr>
          </w:p>
        </w:tc>
        <w:tc>
          <w:tcPr>
            <w:tcW w:w="715" w:type="pct"/>
          </w:tcPr>
          <w:p w14:paraId="30A227FD" w14:textId="77777777"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 w14:paraId="44B1CDD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035C0A4" w14:textId="77777777" w:rsidR="00BE33C9" w:rsidRDefault="00BE33C9"/>
        </w:tc>
        <w:tc>
          <w:tcPr>
            <w:tcW w:w="714" w:type="pct"/>
          </w:tcPr>
          <w:p w14:paraId="292BF4EC" w14:textId="77777777" w:rsidR="00BE33C9" w:rsidRDefault="00BE33C9"/>
        </w:tc>
        <w:tc>
          <w:tcPr>
            <w:tcW w:w="714" w:type="pct"/>
          </w:tcPr>
          <w:p w14:paraId="165FD50F" w14:textId="77777777" w:rsidR="00BE33C9" w:rsidRDefault="00BE33C9"/>
        </w:tc>
        <w:tc>
          <w:tcPr>
            <w:tcW w:w="715" w:type="pct"/>
          </w:tcPr>
          <w:p w14:paraId="757D61B5" w14:textId="77777777" w:rsidR="00BE33C9" w:rsidRDefault="00BE33C9"/>
        </w:tc>
        <w:tc>
          <w:tcPr>
            <w:tcW w:w="714" w:type="pct"/>
          </w:tcPr>
          <w:p w14:paraId="661A64F9" w14:textId="77777777" w:rsidR="00BE33C9" w:rsidRDefault="00BE33C9"/>
        </w:tc>
        <w:tc>
          <w:tcPr>
            <w:tcW w:w="714" w:type="pct"/>
          </w:tcPr>
          <w:p w14:paraId="1DA086FD" w14:textId="77777777" w:rsidR="00BE33C9" w:rsidRDefault="00BE33C9"/>
        </w:tc>
        <w:tc>
          <w:tcPr>
            <w:tcW w:w="715" w:type="pct"/>
          </w:tcPr>
          <w:p w14:paraId="32676C48" w14:textId="77777777" w:rsidR="00BE33C9" w:rsidRDefault="00BE33C9"/>
        </w:tc>
      </w:tr>
    </w:tbl>
    <w:p w14:paraId="74336A9A" w14:textId="77777777"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EE81" w14:textId="77777777" w:rsidR="00CA425C" w:rsidRDefault="00CA425C">
      <w:pPr>
        <w:spacing w:after="0" w:line="240" w:lineRule="auto"/>
      </w:pPr>
      <w:r>
        <w:separator/>
      </w:r>
    </w:p>
  </w:endnote>
  <w:endnote w:type="continuationSeparator" w:id="0">
    <w:p w14:paraId="19E0D434" w14:textId="77777777" w:rsidR="00CA425C" w:rsidRDefault="00C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0297" w14:textId="77777777" w:rsidR="00CA425C" w:rsidRDefault="00CA425C">
      <w:pPr>
        <w:spacing w:after="0" w:line="240" w:lineRule="auto"/>
      </w:pPr>
      <w:r>
        <w:separator/>
      </w:r>
    </w:p>
  </w:footnote>
  <w:footnote w:type="continuationSeparator" w:id="0">
    <w:p w14:paraId="1277A27C" w14:textId="77777777" w:rsidR="00CA425C" w:rsidRDefault="00CA4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4"/>
    <w:docVar w:name="MonthStart" w:val="5/1/2024"/>
  </w:docVars>
  <w:rsids>
    <w:rsidRoot w:val="00CA425C"/>
    <w:rsid w:val="00045F53"/>
    <w:rsid w:val="000717EE"/>
    <w:rsid w:val="00095AC5"/>
    <w:rsid w:val="00120278"/>
    <w:rsid w:val="002D7FD4"/>
    <w:rsid w:val="002F7C7F"/>
    <w:rsid w:val="0036666C"/>
    <w:rsid w:val="00385F5F"/>
    <w:rsid w:val="003A5E29"/>
    <w:rsid w:val="003D3885"/>
    <w:rsid w:val="003D3D58"/>
    <w:rsid w:val="004070D0"/>
    <w:rsid w:val="00574791"/>
    <w:rsid w:val="00717487"/>
    <w:rsid w:val="007429E2"/>
    <w:rsid w:val="007B29DC"/>
    <w:rsid w:val="00837FF0"/>
    <w:rsid w:val="008B47B8"/>
    <w:rsid w:val="008C2972"/>
    <w:rsid w:val="00951E31"/>
    <w:rsid w:val="00B21545"/>
    <w:rsid w:val="00B71BC7"/>
    <w:rsid w:val="00B75A54"/>
    <w:rsid w:val="00BB1DEA"/>
    <w:rsid w:val="00BE33C9"/>
    <w:rsid w:val="00C26BE9"/>
    <w:rsid w:val="00C4699A"/>
    <w:rsid w:val="00C47FD1"/>
    <w:rsid w:val="00C655A2"/>
    <w:rsid w:val="00C70B9F"/>
    <w:rsid w:val="00C74D57"/>
    <w:rsid w:val="00CA425C"/>
    <w:rsid w:val="00CB2871"/>
    <w:rsid w:val="00CC7BC7"/>
    <w:rsid w:val="00D56312"/>
    <w:rsid w:val="00D576B9"/>
    <w:rsid w:val="00DB6AD2"/>
    <w:rsid w:val="00DC3FCA"/>
    <w:rsid w:val="00DD2124"/>
    <w:rsid w:val="00E34E44"/>
    <w:rsid w:val="00F543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429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's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CC5CD-D8E1-4DBB-9494-E7A57FA36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00AC0-678C-4481-B7CD-4B0BD8409E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024C55D-4AA3-4B3B-856E-BF232B9C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379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2024-05-03T20:21:00Z</dcterms:created>
  <dcterms:modified xsi:type="dcterms:W3CDTF">2024-05-03T20:21:00Z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