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2B4B01D0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1FB96D36" w14:textId="77777777" w:rsidR="00EB29B2" w:rsidRDefault="004D589B">
            <w:pPr>
              <w:pStyle w:val="Month"/>
              <w:spacing w:after="40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E21B6C" w:rsidRPr="00E21B6C">
              <w:t>February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279F74A7" w14:textId="77777777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E21B6C" w:rsidRPr="00E21B6C">
              <w:t>2021</w:t>
            </w:r>
            <w:r>
              <w:fldChar w:fldCharType="end"/>
            </w:r>
          </w:p>
        </w:tc>
      </w:tr>
      <w:tr w:rsidR="00EB29B2" w14:paraId="22949AEB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791458D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1B262CE2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4869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02"/>
        <w:gridCol w:w="2002"/>
        <w:gridCol w:w="2002"/>
        <w:gridCol w:w="2002"/>
        <w:gridCol w:w="2001"/>
        <w:gridCol w:w="2003"/>
        <w:gridCol w:w="2001"/>
      </w:tblGrid>
      <w:tr w:rsidR="00EB29B2" w14:paraId="1D44C6B9" w14:textId="77777777" w:rsidTr="00E21B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sdt>
          <w:sdtPr>
            <w:id w:val="1830477086"/>
            <w:placeholder>
              <w:docPart w:val="0108CCC2445F450CA830E3231834A71C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3A07E16B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B5F9A9D" w14:textId="77777777" w:rsidR="00EB29B2" w:rsidRDefault="00A706A1">
            <w:pPr>
              <w:pStyle w:val="Days"/>
            </w:pPr>
            <w:sdt>
              <w:sdtPr>
                <w:id w:val="1049036045"/>
                <w:placeholder>
                  <w:docPart w:val="B487ED1556C441E39AFF4BA2451B6C4B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DBB6394" w14:textId="77777777" w:rsidR="00EB29B2" w:rsidRDefault="00A706A1">
            <w:pPr>
              <w:pStyle w:val="Days"/>
            </w:pPr>
            <w:sdt>
              <w:sdtPr>
                <w:id w:val="513506771"/>
                <w:placeholder>
                  <w:docPart w:val="F11643DF09644DB0A2514BF151AB2C4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8E83036" w14:textId="77777777" w:rsidR="00EB29B2" w:rsidRDefault="00A706A1">
            <w:pPr>
              <w:pStyle w:val="Days"/>
            </w:pPr>
            <w:sdt>
              <w:sdtPr>
                <w:id w:val="1506241252"/>
                <w:placeholder>
                  <w:docPart w:val="66F717ACFC3848569484815C333F645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1E8E3C72" w14:textId="77777777" w:rsidR="00EB29B2" w:rsidRDefault="00A706A1">
            <w:pPr>
              <w:pStyle w:val="Days"/>
            </w:pPr>
            <w:sdt>
              <w:sdtPr>
                <w:id w:val="366961532"/>
                <w:placeholder>
                  <w:docPart w:val="ADDAA09F8A1648F2B7455D822CCDF4EC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51B19710" w14:textId="77777777" w:rsidR="00EB29B2" w:rsidRDefault="00A706A1">
            <w:pPr>
              <w:pStyle w:val="Days"/>
            </w:pPr>
            <w:sdt>
              <w:sdtPr>
                <w:id w:val="-703411913"/>
                <w:placeholder>
                  <w:docPart w:val="ADE19BB89A0A424A9C7A7B4BA101011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24FD1CC0" w14:textId="77777777" w:rsidR="00EB29B2" w:rsidRDefault="00A706A1">
            <w:pPr>
              <w:pStyle w:val="Days"/>
            </w:pPr>
            <w:sdt>
              <w:sdtPr>
                <w:id w:val="-1559472048"/>
                <w:placeholder>
                  <w:docPart w:val="8BD016A3AD194973A920C5F3BDBD9F3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14:paraId="262C88AF" w14:textId="77777777" w:rsidTr="00E21B6C">
        <w:trPr>
          <w:trHeight w:val="351"/>
        </w:trPr>
        <w:tc>
          <w:tcPr>
            <w:tcW w:w="714" w:type="pct"/>
            <w:tcBorders>
              <w:bottom w:val="nil"/>
            </w:tcBorders>
          </w:tcPr>
          <w:p w14:paraId="728859E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21B6C">
              <w:instrText>Monday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separate"/>
            </w:r>
            <w:r w:rsidR="00E21B6C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3EEFE8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21B6C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E21B6C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E21B6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21B6C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E21B6C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2A7D05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21B6C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21B6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21B6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21B6C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E21B6C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AF1971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21B6C">
              <w:instrText>Monday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21B6C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21B6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21B6C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E21B6C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13D36C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21B6C">
              <w:instrText>Monday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21B6C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21B6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21B6C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E21B6C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46A39F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21B6C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21B6C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21B6C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21B6C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E21B6C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A3FA1B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21B6C">
              <w:instrText>Monday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21B6C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21B6C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21B6C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E21B6C">
              <w:rPr>
                <w:noProof/>
              </w:rPr>
              <w:t>7</w:t>
            </w:r>
            <w:r>
              <w:fldChar w:fldCharType="end"/>
            </w:r>
          </w:p>
        </w:tc>
      </w:tr>
      <w:tr w:rsidR="00EB29B2" w14:paraId="5DB43279" w14:textId="77777777" w:rsidTr="00E21B6C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5845DD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20FF644" w14:textId="7D71A90D" w:rsidR="00EB29B2" w:rsidRDefault="00E21B6C">
            <w:proofErr w:type="gramStart"/>
            <w:r>
              <w:t>Bells  1:45</w:t>
            </w:r>
            <w:proofErr w:type="gramEnd"/>
            <w:r>
              <w:t>-3:00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967524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9232A0B" w14:textId="77777777" w:rsidR="00EB29B2" w:rsidRDefault="00EB29B2"/>
          <w:p w14:paraId="5BCCB494" w14:textId="603B488D" w:rsidR="00E21B6C" w:rsidRPr="00E21B6C" w:rsidRDefault="00E21B6C" w:rsidP="00E21B6C">
            <w:r>
              <w:t>Bells 6:30-7:45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738677C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9F84149" w14:textId="497BC159" w:rsidR="00EB29B2" w:rsidRPr="00C44A4B" w:rsidRDefault="00E21B6C">
            <w:pPr>
              <w:rPr>
                <w:sz w:val="22"/>
                <w:szCs w:val="22"/>
              </w:rPr>
            </w:pPr>
            <w:r w:rsidRPr="00C44A4B">
              <w:rPr>
                <w:sz w:val="22"/>
                <w:szCs w:val="22"/>
              </w:rPr>
              <w:t>George 5:30</w:t>
            </w:r>
          </w:p>
          <w:p w14:paraId="0E372F38" w14:textId="77777777" w:rsidR="00C44A4B" w:rsidRDefault="00C44A4B" w:rsidP="00E21B6C">
            <w:pPr>
              <w:rPr>
                <w:color w:val="00B050"/>
              </w:rPr>
            </w:pPr>
          </w:p>
          <w:p w14:paraId="29E6D218" w14:textId="3C7FCF0E" w:rsidR="00E21B6C" w:rsidRPr="00E21B6C" w:rsidRDefault="00E21B6C" w:rsidP="00E21B6C">
            <w:r w:rsidRPr="00E21B6C">
              <w:rPr>
                <w:color w:val="00B050"/>
              </w:rPr>
              <w:t>CO: Donald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0739CB5" w14:textId="77777777" w:rsidR="00EB29B2" w:rsidRPr="00C44A4B" w:rsidRDefault="00E21B6C">
            <w:pPr>
              <w:rPr>
                <w:sz w:val="22"/>
                <w:szCs w:val="22"/>
              </w:rPr>
            </w:pPr>
            <w:proofErr w:type="gramStart"/>
            <w:r w:rsidRPr="00C44A4B">
              <w:rPr>
                <w:sz w:val="22"/>
                <w:szCs w:val="22"/>
              </w:rPr>
              <w:t>Steve  8</w:t>
            </w:r>
            <w:proofErr w:type="gramEnd"/>
            <w:r w:rsidRPr="00C44A4B">
              <w:rPr>
                <w:sz w:val="22"/>
                <w:szCs w:val="22"/>
              </w:rPr>
              <w:t xml:space="preserve"> /10:30</w:t>
            </w:r>
          </w:p>
          <w:p w14:paraId="790E8135" w14:textId="77777777" w:rsidR="00C44A4B" w:rsidRDefault="00C44A4B">
            <w:pPr>
              <w:rPr>
                <w:color w:val="00B050"/>
              </w:rPr>
            </w:pPr>
          </w:p>
          <w:p w14:paraId="1716B897" w14:textId="6E94B6DB" w:rsidR="00E21B6C" w:rsidRDefault="00E21B6C">
            <w:r w:rsidRPr="00E21B6C">
              <w:rPr>
                <w:color w:val="00B050"/>
              </w:rPr>
              <w:t>CO: Spen</w:t>
            </w:r>
            <w:r w:rsidR="00C44A4B">
              <w:rPr>
                <w:color w:val="00B050"/>
              </w:rPr>
              <w:t>c</w:t>
            </w:r>
            <w:r w:rsidRPr="00E21B6C">
              <w:rPr>
                <w:color w:val="00B050"/>
              </w:rPr>
              <w:t>er /John</w:t>
            </w:r>
          </w:p>
        </w:tc>
      </w:tr>
      <w:tr w:rsidR="00EB29B2" w14:paraId="1E0A0E5E" w14:textId="77777777" w:rsidTr="00E21B6C">
        <w:trPr>
          <w:trHeight w:val="351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5013FF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E21B6C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BFF07A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E21B6C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1D531E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E21B6C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AE7AF7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E21B6C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54499C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E21B6C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3CBE412" w14:textId="675165A8" w:rsidR="00EB29B2" w:rsidRDefault="00C44A4B" w:rsidP="00C44A4B">
            <w:pPr>
              <w:pStyle w:val="Dates"/>
              <w:tabs>
                <w:tab w:val="right" w:pos="1786"/>
              </w:tabs>
              <w:jc w:val="left"/>
            </w:pPr>
            <w:r>
              <w:tab/>
            </w:r>
            <w:r w:rsidR="004D589B">
              <w:fldChar w:fldCharType="begin"/>
            </w:r>
            <w:r w:rsidR="004D589B">
              <w:instrText xml:space="preserve"> =E4+1 </w:instrText>
            </w:r>
            <w:r w:rsidR="004D589B">
              <w:fldChar w:fldCharType="separate"/>
            </w:r>
            <w:r w:rsidR="00E21B6C">
              <w:rPr>
                <w:noProof/>
              </w:rPr>
              <w:t>13</w:t>
            </w:r>
            <w:r w:rsidR="004D589B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FF967A4" w14:textId="77777777" w:rsidR="00EB29B2" w:rsidRDefault="004D589B">
            <w:pPr>
              <w:pStyle w:val="Dates"/>
            </w:pPr>
            <w:r w:rsidRPr="00E21B6C">
              <w:rPr>
                <w:color w:val="FF0000"/>
              </w:rPr>
              <w:fldChar w:fldCharType="begin"/>
            </w:r>
            <w:r w:rsidRPr="00E21B6C">
              <w:rPr>
                <w:color w:val="FF0000"/>
              </w:rPr>
              <w:instrText xml:space="preserve"> =F4+1 </w:instrText>
            </w:r>
            <w:r w:rsidRPr="00E21B6C">
              <w:rPr>
                <w:color w:val="FF0000"/>
              </w:rPr>
              <w:fldChar w:fldCharType="separate"/>
            </w:r>
            <w:r w:rsidR="00E21B6C" w:rsidRPr="00E21B6C">
              <w:rPr>
                <w:noProof/>
                <w:color w:val="FF0000"/>
              </w:rPr>
              <w:t>14</w:t>
            </w:r>
            <w:r w:rsidRPr="00E21B6C">
              <w:rPr>
                <w:color w:val="FF0000"/>
              </w:rPr>
              <w:fldChar w:fldCharType="end"/>
            </w:r>
          </w:p>
        </w:tc>
      </w:tr>
      <w:tr w:rsidR="00E21B6C" w14:paraId="1641695D" w14:textId="77777777" w:rsidTr="00E21B6C">
        <w:trPr>
          <w:trHeight w:hRule="exact" w:val="87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2D5F582" w14:textId="77777777" w:rsidR="00E21B6C" w:rsidRDefault="00E21B6C" w:rsidP="00E21B6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5382908" w14:textId="6D6975E3" w:rsidR="00E21B6C" w:rsidRDefault="00E21B6C" w:rsidP="00E21B6C">
            <w:proofErr w:type="gramStart"/>
            <w:r>
              <w:t>Bells  1:45</w:t>
            </w:r>
            <w:proofErr w:type="gramEnd"/>
            <w:r>
              <w:t>-3:00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68B0993" w14:textId="77777777" w:rsidR="00E21B6C" w:rsidRDefault="00E21B6C" w:rsidP="00E21B6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3A3F315" w14:textId="77777777" w:rsidR="00E21B6C" w:rsidRDefault="00E21B6C" w:rsidP="00E21B6C"/>
          <w:p w14:paraId="0EFB2BF0" w14:textId="43B12460" w:rsidR="00E21B6C" w:rsidRDefault="00E21B6C" w:rsidP="00E21B6C">
            <w:r>
              <w:t>Bells 6:30-7:45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4D1605E" w14:textId="77777777" w:rsidR="00E21B6C" w:rsidRDefault="00E21B6C" w:rsidP="00E21B6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87C4503" w14:textId="770A75AD" w:rsidR="00E21B6C" w:rsidRPr="00C44A4B" w:rsidRDefault="00C44A4B" w:rsidP="00E21B6C">
            <w:pPr>
              <w:rPr>
                <w:color w:val="auto"/>
                <w:sz w:val="22"/>
                <w:szCs w:val="22"/>
              </w:rPr>
            </w:pPr>
            <w:r w:rsidRPr="00C44A4B">
              <w:rPr>
                <w:color w:val="auto"/>
                <w:sz w:val="22"/>
                <w:szCs w:val="22"/>
              </w:rPr>
              <w:t>George 5:30</w:t>
            </w:r>
          </w:p>
          <w:p w14:paraId="18B59EBA" w14:textId="77777777" w:rsidR="00E21B6C" w:rsidRDefault="00E21B6C" w:rsidP="00E21B6C">
            <w:pPr>
              <w:rPr>
                <w:color w:val="00B050"/>
              </w:rPr>
            </w:pPr>
          </w:p>
          <w:p w14:paraId="7F6AC93E" w14:textId="4A5ACEA0" w:rsidR="00E21B6C" w:rsidRDefault="00E21B6C" w:rsidP="00E21B6C">
            <w:r w:rsidRPr="00E21B6C">
              <w:rPr>
                <w:color w:val="00B050"/>
              </w:rPr>
              <w:t>CO: Donald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D808DDE" w14:textId="7863FD28" w:rsidR="00C44A4B" w:rsidRPr="00C44A4B" w:rsidRDefault="00C44A4B" w:rsidP="00E21B6C">
            <w:pPr>
              <w:rPr>
                <w:color w:val="auto"/>
                <w:sz w:val="22"/>
                <w:szCs w:val="22"/>
              </w:rPr>
            </w:pPr>
            <w:r w:rsidRPr="00C44A4B">
              <w:rPr>
                <w:color w:val="auto"/>
                <w:sz w:val="22"/>
                <w:szCs w:val="22"/>
              </w:rPr>
              <w:t>Pam</w:t>
            </w:r>
            <w:r>
              <w:rPr>
                <w:color w:val="auto"/>
                <w:sz w:val="22"/>
                <w:szCs w:val="22"/>
              </w:rPr>
              <w:t xml:space="preserve"> 8/10:30</w:t>
            </w:r>
          </w:p>
          <w:p w14:paraId="3861E7D3" w14:textId="77777777" w:rsidR="00C44A4B" w:rsidRDefault="00C44A4B" w:rsidP="00E21B6C">
            <w:pPr>
              <w:rPr>
                <w:color w:val="00B050"/>
              </w:rPr>
            </w:pPr>
          </w:p>
          <w:p w14:paraId="3EB73A39" w14:textId="07CF57A4" w:rsidR="00E21B6C" w:rsidRPr="00C44A4B" w:rsidRDefault="00C44A4B" w:rsidP="00E21B6C">
            <w:pPr>
              <w:rPr>
                <w:color w:val="00B050"/>
              </w:rPr>
            </w:pPr>
            <w:r>
              <w:rPr>
                <w:color w:val="00B050"/>
              </w:rPr>
              <w:t>CO: Lucy/John</w:t>
            </w:r>
          </w:p>
        </w:tc>
      </w:tr>
      <w:tr w:rsidR="00E21B6C" w14:paraId="088EA44E" w14:textId="77777777" w:rsidTr="00E21B6C">
        <w:trPr>
          <w:trHeight w:val="351"/>
        </w:trPr>
        <w:tc>
          <w:tcPr>
            <w:tcW w:w="714" w:type="pct"/>
            <w:tcBorders>
              <w:bottom w:val="nil"/>
            </w:tcBorders>
          </w:tcPr>
          <w:p w14:paraId="6673C14A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1CB300B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AFEC8A5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B645A0E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3DF9C15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473B908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68E34DC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E21B6C" w14:paraId="64529CBD" w14:textId="77777777" w:rsidTr="00C44A4B">
        <w:trPr>
          <w:trHeight w:hRule="exact" w:val="114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4209A5" w14:textId="77777777" w:rsidR="00E21B6C" w:rsidRDefault="00E21B6C" w:rsidP="00E21B6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78D974" w14:textId="6B81FA0D" w:rsidR="00E21B6C" w:rsidRDefault="00E21B6C" w:rsidP="00E21B6C">
            <w:proofErr w:type="gramStart"/>
            <w:r>
              <w:t>Bells  1:45</w:t>
            </w:r>
            <w:proofErr w:type="gramEnd"/>
            <w:r>
              <w:t>-3:00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8927EA2" w14:textId="77777777" w:rsidR="00E21B6C" w:rsidRDefault="00E21B6C" w:rsidP="00E21B6C">
            <w:r>
              <w:t>ASH Wednesday</w:t>
            </w:r>
          </w:p>
          <w:p w14:paraId="30C26770" w14:textId="0B9DCD8D" w:rsidR="00E21B6C" w:rsidRPr="00C44A4B" w:rsidRDefault="00E21B6C" w:rsidP="00E21B6C">
            <w:pPr>
              <w:rPr>
                <w:b/>
                <w:bCs/>
                <w:sz w:val="22"/>
                <w:szCs w:val="22"/>
              </w:rPr>
            </w:pPr>
            <w:r w:rsidRPr="00C44A4B">
              <w:rPr>
                <w:b/>
                <w:bCs/>
                <w:sz w:val="22"/>
                <w:szCs w:val="22"/>
              </w:rPr>
              <w:t xml:space="preserve">Kate </w:t>
            </w:r>
            <w:r w:rsidR="00C44A4B" w:rsidRPr="00C44A4B">
              <w:rPr>
                <w:b/>
                <w:bCs/>
                <w:sz w:val="22"/>
                <w:szCs w:val="22"/>
              </w:rPr>
              <w:t>8:</w:t>
            </w:r>
            <w:r w:rsidRPr="00C44A4B">
              <w:rPr>
                <w:b/>
                <w:bCs/>
                <w:sz w:val="22"/>
                <w:szCs w:val="22"/>
              </w:rPr>
              <w:t>15/6:00</w:t>
            </w:r>
            <w:r w:rsidR="00C44A4B">
              <w:rPr>
                <w:b/>
                <w:bCs/>
                <w:sz w:val="22"/>
                <w:szCs w:val="22"/>
              </w:rPr>
              <w:t xml:space="preserve">pm </w:t>
            </w:r>
            <w:r w:rsidR="00C44A4B" w:rsidRPr="00C44A4B">
              <w:rPr>
                <w:b/>
                <w:bCs/>
                <w:sz w:val="22"/>
                <w:szCs w:val="22"/>
              </w:rPr>
              <w:t>pm</w:t>
            </w:r>
          </w:p>
          <w:p w14:paraId="723B2129" w14:textId="45C2D6EE" w:rsidR="00C44A4B" w:rsidRDefault="00C44A4B" w:rsidP="00E21B6C">
            <w:r w:rsidRPr="00C44A4B">
              <w:rPr>
                <w:color w:val="00B050"/>
              </w:rPr>
              <w:t>CO: Lucy/ Donald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4963B99" w14:textId="77777777" w:rsidR="00E21B6C" w:rsidRDefault="00E21B6C" w:rsidP="00E21B6C"/>
          <w:p w14:paraId="617422FF" w14:textId="527943D5" w:rsidR="00E21B6C" w:rsidRDefault="00E21B6C" w:rsidP="00E21B6C">
            <w:r>
              <w:t>Bells 6:30-7:45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F6F6947" w14:textId="77777777" w:rsidR="00E21B6C" w:rsidRDefault="00E21B6C" w:rsidP="00E21B6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51CAD2" w14:textId="55B4CF42" w:rsidR="00E21B6C" w:rsidRPr="00C44A4B" w:rsidRDefault="00C44A4B" w:rsidP="00E21B6C">
            <w:pPr>
              <w:rPr>
                <w:color w:val="auto"/>
                <w:sz w:val="22"/>
                <w:szCs w:val="22"/>
              </w:rPr>
            </w:pPr>
            <w:proofErr w:type="gramStart"/>
            <w:r w:rsidRPr="00C44A4B">
              <w:rPr>
                <w:color w:val="auto"/>
                <w:sz w:val="22"/>
                <w:szCs w:val="22"/>
              </w:rPr>
              <w:t>Clara</w:t>
            </w:r>
            <w:r>
              <w:rPr>
                <w:color w:val="auto"/>
                <w:sz w:val="22"/>
                <w:szCs w:val="22"/>
              </w:rPr>
              <w:t xml:space="preserve">  5:30</w:t>
            </w:r>
            <w:proofErr w:type="gramEnd"/>
          </w:p>
          <w:p w14:paraId="5FF94F35" w14:textId="77777777" w:rsidR="00E21B6C" w:rsidRDefault="00E21B6C" w:rsidP="00E21B6C">
            <w:pPr>
              <w:rPr>
                <w:color w:val="00B050"/>
              </w:rPr>
            </w:pPr>
          </w:p>
          <w:p w14:paraId="30269E10" w14:textId="0A970DCE" w:rsidR="00E21B6C" w:rsidRDefault="00E21B6C" w:rsidP="00E21B6C">
            <w:r w:rsidRPr="00E21B6C">
              <w:rPr>
                <w:color w:val="00B050"/>
              </w:rPr>
              <w:t>CO: Donald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4A6B349" w14:textId="12106192" w:rsidR="00C44A4B" w:rsidRPr="00C44A4B" w:rsidRDefault="00C44A4B" w:rsidP="00E21B6C">
            <w:pPr>
              <w:rPr>
                <w:color w:val="auto"/>
                <w:sz w:val="22"/>
                <w:szCs w:val="22"/>
              </w:rPr>
            </w:pPr>
            <w:r w:rsidRPr="00C44A4B">
              <w:rPr>
                <w:color w:val="auto"/>
                <w:sz w:val="22"/>
                <w:szCs w:val="22"/>
              </w:rPr>
              <w:t>Lucy 8:00/ 10:30</w:t>
            </w:r>
          </w:p>
          <w:p w14:paraId="41D7B166" w14:textId="77777777" w:rsidR="00C44A4B" w:rsidRDefault="00C44A4B" w:rsidP="00E21B6C">
            <w:pPr>
              <w:rPr>
                <w:color w:val="00B050"/>
              </w:rPr>
            </w:pPr>
          </w:p>
          <w:p w14:paraId="548A9A69" w14:textId="6C4583A1" w:rsidR="00E21B6C" w:rsidRDefault="00C44A4B" w:rsidP="00E21B6C">
            <w:r w:rsidRPr="00C44A4B">
              <w:rPr>
                <w:color w:val="00B050"/>
              </w:rPr>
              <w:t xml:space="preserve">CO: Spencer </w:t>
            </w:r>
            <w:r>
              <w:rPr>
                <w:color w:val="00B050"/>
              </w:rPr>
              <w:t>/John</w:t>
            </w:r>
          </w:p>
        </w:tc>
      </w:tr>
      <w:tr w:rsidR="00E21B6C" w14:paraId="4FCF8FE8" w14:textId="77777777" w:rsidTr="00E21B6C">
        <w:trPr>
          <w:trHeight w:val="351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053DC65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3AF173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4D8BB0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5F4C0A6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98F4E63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9BEFAA4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EA234C8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E21B6C" w14:paraId="2035B22D" w14:textId="77777777" w:rsidTr="00E21B6C">
        <w:trPr>
          <w:trHeight w:hRule="exact" w:val="67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8D09A69" w14:textId="77777777" w:rsidR="00E21B6C" w:rsidRDefault="00E21B6C" w:rsidP="00E21B6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5C093E6" w14:textId="26075638" w:rsidR="00E21B6C" w:rsidRDefault="00E21B6C" w:rsidP="00E21B6C">
            <w:proofErr w:type="gramStart"/>
            <w:r>
              <w:t>Bells  1:45</w:t>
            </w:r>
            <w:proofErr w:type="gramEnd"/>
            <w:r>
              <w:t>-3:00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F6ABA7" w14:textId="77777777" w:rsidR="00E21B6C" w:rsidRDefault="00E21B6C" w:rsidP="00E21B6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D0BD9E3" w14:textId="77777777" w:rsidR="00E21B6C" w:rsidRDefault="00E21B6C" w:rsidP="00E21B6C"/>
          <w:p w14:paraId="7D242258" w14:textId="6AB2A9B6" w:rsidR="00E21B6C" w:rsidRDefault="00E21B6C" w:rsidP="00E21B6C">
            <w:r>
              <w:t>Bells 6:30-7:45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E4693C2" w14:textId="77777777" w:rsidR="00E21B6C" w:rsidRDefault="00E21B6C" w:rsidP="00E21B6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DCD3866" w14:textId="6FBDA2E1" w:rsidR="00E21B6C" w:rsidRPr="00C44A4B" w:rsidRDefault="00C44A4B" w:rsidP="00E21B6C">
            <w:pPr>
              <w:rPr>
                <w:color w:val="auto"/>
                <w:sz w:val="22"/>
                <w:szCs w:val="22"/>
              </w:rPr>
            </w:pPr>
            <w:r w:rsidRPr="00C44A4B">
              <w:rPr>
                <w:color w:val="auto"/>
                <w:sz w:val="22"/>
                <w:szCs w:val="22"/>
              </w:rPr>
              <w:t>George 5:30</w:t>
            </w:r>
          </w:p>
          <w:p w14:paraId="249F7B2E" w14:textId="0BDECF8E" w:rsidR="00E21B6C" w:rsidRDefault="00E21B6C" w:rsidP="00E21B6C">
            <w:r w:rsidRPr="00E21B6C">
              <w:rPr>
                <w:color w:val="00B050"/>
              </w:rPr>
              <w:t>CO: Donald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B7E2022" w14:textId="77777777" w:rsidR="00E21B6C" w:rsidRDefault="00C44A4B" w:rsidP="00E21B6C">
            <w:pPr>
              <w:rPr>
                <w:sz w:val="22"/>
                <w:szCs w:val="22"/>
              </w:rPr>
            </w:pPr>
            <w:r w:rsidRPr="00C44A4B">
              <w:rPr>
                <w:sz w:val="22"/>
                <w:szCs w:val="22"/>
              </w:rPr>
              <w:t>Marjorie 8/10:30</w:t>
            </w:r>
          </w:p>
          <w:p w14:paraId="15455760" w14:textId="39C683A9" w:rsidR="00C44A4B" w:rsidRDefault="00C44A4B" w:rsidP="00E21B6C">
            <w:r w:rsidRPr="00C44A4B">
              <w:rPr>
                <w:color w:val="00B050"/>
              </w:rPr>
              <w:t>CO: Lucy/John</w:t>
            </w:r>
          </w:p>
        </w:tc>
      </w:tr>
      <w:tr w:rsidR="00E21B6C" w14:paraId="1E53BE36" w14:textId="77777777" w:rsidTr="00E21B6C">
        <w:trPr>
          <w:trHeight w:val="351"/>
        </w:trPr>
        <w:tc>
          <w:tcPr>
            <w:tcW w:w="714" w:type="pct"/>
            <w:tcBorders>
              <w:bottom w:val="nil"/>
            </w:tcBorders>
          </w:tcPr>
          <w:p w14:paraId="470139F2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28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518CB57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33D7496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7AE903C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EE01D73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16D67B7A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D4BC1B9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  <w:tr w:rsidR="00E21B6C" w14:paraId="48991B48" w14:textId="77777777" w:rsidTr="00E21B6C">
        <w:trPr>
          <w:trHeight w:hRule="exact" w:val="675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B4D598" w14:textId="77777777" w:rsidR="00E21B6C" w:rsidRDefault="00E21B6C" w:rsidP="00E21B6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D72CFA1" w14:textId="77777777" w:rsidR="00E21B6C" w:rsidRDefault="00E21B6C" w:rsidP="00E21B6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8944228" w14:textId="77777777" w:rsidR="00E21B6C" w:rsidRDefault="00E21B6C" w:rsidP="00E21B6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ABADD50" w14:textId="77777777" w:rsidR="00E21B6C" w:rsidRDefault="00E21B6C" w:rsidP="00E21B6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C9054E" w14:textId="77777777" w:rsidR="00E21B6C" w:rsidRDefault="00E21B6C" w:rsidP="00E21B6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3DD407F" w14:textId="77777777" w:rsidR="00E21B6C" w:rsidRDefault="00E21B6C" w:rsidP="00E21B6C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A004D10" w14:textId="77777777" w:rsidR="00E21B6C" w:rsidRDefault="00E21B6C" w:rsidP="00E21B6C"/>
        </w:tc>
      </w:tr>
      <w:tr w:rsidR="00E21B6C" w14:paraId="6C9626CB" w14:textId="77777777" w:rsidTr="00E21B6C">
        <w:trPr>
          <w:trHeight w:val="351"/>
        </w:trPr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B86309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0BC2DDB" w14:textId="77777777" w:rsidR="00E21B6C" w:rsidRDefault="00E21B6C" w:rsidP="00E21B6C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6E37FF60" w14:textId="77777777" w:rsidR="00E21B6C" w:rsidRDefault="00E21B6C" w:rsidP="00E21B6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54CF763" w14:textId="77777777" w:rsidR="00E21B6C" w:rsidRDefault="00E21B6C" w:rsidP="00E21B6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4BB985D" w14:textId="77777777" w:rsidR="00E21B6C" w:rsidRDefault="00E21B6C" w:rsidP="00E21B6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BD0E3F4" w14:textId="77777777" w:rsidR="00E21B6C" w:rsidRDefault="00E21B6C" w:rsidP="00E21B6C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7C5DC03" w14:textId="77777777" w:rsidR="00E21B6C" w:rsidRDefault="00E21B6C" w:rsidP="00E21B6C">
            <w:pPr>
              <w:pStyle w:val="Dates"/>
            </w:pPr>
          </w:p>
        </w:tc>
      </w:tr>
      <w:tr w:rsidR="00E21B6C" w14:paraId="0D7A2708" w14:textId="77777777" w:rsidTr="00E21B6C">
        <w:trPr>
          <w:trHeight w:hRule="exact" w:val="80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75B336E" w14:textId="77777777" w:rsidR="00E21B6C" w:rsidRDefault="00E21B6C" w:rsidP="00E21B6C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0D0DC33" w14:textId="77777777" w:rsidR="00E21B6C" w:rsidRDefault="00E21B6C" w:rsidP="00E21B6C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79C772E" w14:textId="77777777" w:rsidR="00E21B6C" w:rsidRDefault="00E21B6C" w:rsidP="00E21B6C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894F3B4" w14:textId="77777777" w:rsidR="00E21B6C" w:rsidRDefault="00E21B6C" w:rsidP="00E21B6C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55631FB" w14:textId="77777777" w:rsidR="00E21B6C" w:rsidRDefault="00E21B6C" w:rsidP="00E21B6C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6C8521C" w14:textId="77777777" w:rsidR="00E21B6C" w:rsidRDefault="00E21B6C" w:rsidP="00E21B6C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3E02D38A" w14:textId="77777777" w:rsidR="00E21B6C" w:rsidRDefault="00E21B6C" w:rsidP="00E21B6C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794251" w14:paraId="649E4073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881"/>
        </w:trPr>
        <w:sdt>
          <w:sdtPr>
            <w:id w:val="885914927"/>
            <w:placeholder>
              <w:docPart w:val="69C995D9DB914923AC083708F8BE54B8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49" w:type="dxa"/>
                <w:tcMar>
                  <w:left w:w="0" w:type="dxa"/>
                </w:tcMar>
              </w:tcPr>
              <w:p w14:paraId="223825D7" w14:textId="77777777" w:rsidR="00EB29B2" w:rsidRDefault="004D589B">
                <w:pPr>
                  <w:pStyle w:val="Heading1"/>
                  <w:spacing w:after="40"/>
                  <w:outlineLvl w:val="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5F106AF7" w14:textId="15976F04" w:rsidR="00EB29B2" w:rsidRPr="00E21B6C" w:rsidRDefault="00E21B6C">
            <w:pPr>
              <w:pStyle w:val="Heading2"/>
              <w:spacing w:after="40"/>
              <w:outlineLvl w:val="1"/>
              <w:rPr>
                <w:bCs/>
                <w:sz w:val="22"/>
                <w:szCs w:val="32"/>
              </w:rPr>
            </w:pPr>
            <w:r w:rsidRPr="00E21B6C">
              <w:rPr>
                <w:sz w:val="22"/>
                <w:szCs w:val="32"/>
              </w:rPr>
              <w:t xml:space="preserve">Ash </w:t>
            </w:r>
            <w:proofErr w:type="gramStart"/>
            <w:r w:rsidRPr="00E21B6C">
              <w:rPr>
                <w:sz w:val="22"/>
                <w:szCs w:val="32"/>
              </w:rPr>
              <w:t>Wednesday :</w:t>
            </w:r>
            <w:proofErr w:type="gramEnd"/>
            <w:r w:rsidRPr="00E21B6C">
              <w:rPr>
                <w:sz w:val="22"/>
                <w:szCs w:val="32"/>
              </w:rPr>
              <w:t xml:space="preserve"> February 17</w:t>
            </w:r>
            <w:r w:rsidRPr="00E21B6C">
              <w:rPr>
                <w:sz w:val="22"/>
                <w:szCs w:val="32"/>
                <w:vertAlign w:val="superscript"/>
              </w:rPr>
              <w:t>th</w:t>
            </w:r>
          </w:p>
          <w:p w14:paraId="6D8AAE03" w14:textId="2FE6D160" w:rsidR="00E21B6C" w:rsidRPr="00E21B6C" w:rsidRDefault="00E21B6C" w:rsidP="00E21B6C">
            <w:pPr>
              <w:rPr>
                <w:b/>
                <w:bCs w:val="0"/>
                <w:sz w:val="22"/>
                <w:szCs w:val="22"/>
              </w:rPr>
            </w:pPr>
            <w:r w:rsidRPr="00E21B6C">
              <w:rPr>
                <w:b/>
                <w:bCs w:val="0"/>
                <w:sz w:val="22"/>
                <w:szCs w:val="22"/>
              </w:rPr>
              <w:t>8:15 am   6 :00 pm Masses</w:t>
            </w:r>
          </w:p>
          <w:p w14:paraId="13E478F9" w14:textId="24064EF5" w:rsidR="00EB29B2" w:rsidRDefault="00EB29B2">
            <w:pPr>
              <w:spacing w:after="40"/>
            </w:pPr>
          </w:p>
        </w:tc>
        <w:tc>
          <w:tcPr>
            <w:tcW w:w="3584" w:type="dxa"/>
          </w:tcPr>
          <w:p w14:paraId="3F01A9DF" w14:textId="368EAA7F" w:rsidR="00EB29B2" w:rsidRPr="00E21B6C" w:rsidRDefault="00E21B6C">
            <w:pPr>
              <w:pStyle w:val="Heading2"/>
              <w:spacing w:after="40"/>
              <w:outlineLvl w:val="1"/>
              <w:rPr>
                <w:sz w:val="22"/>
                <w:szCs w:val="32"/>
              </w:rPr>
            </w:pPr>
            <w:r w:rsidRPr="00E21B6C">
              <w:rPr>
                <w:sz w:val="22"/>
                <w:szCs w:val="32"/>
              </w:rPr>
              <w:t xml:space="preserve">St. Blaise </w:t>
            </w:r>
          </w:p>
          <w:p w14:paraId="529DE73E" w14:textId="08E0337C" w:rsidR="00E21B6C" w:rsidRPr="00E21B6C" w:rsidRDefault="00E21B6C">
            <w:pPr>
              <w:spacing w:after="40"/>
              <w:rPr>
                <w:b/>
                <w:bCs w:val="0"/>
                <w:sz w:val="22"/>
                <w:szCs w:val="22"/>
              </w:rPr>
            </w:pPr>
            <w:r w:rsidRPr="00E21B6C">
              <w:rPr>
                <w:b/>
                <w:bCs w:val="0"/>
                <w:sz w:val="22"/>
                <w:szCs w:val="22"/>
              </w:rPr>
              <w:t>Communal Blessing of Throats</w:t>
            </w:r>
          </w:p>
          <w:p w14:paraId="3DDE9971" w14:textId="1355E831" w:rsidR="00EB29B2" w:rsidRDefault="00E21B6C">
            <w:pPr>
              <w:spacing w:after="40"/>
            </w:pPr>
            <w:r w:rsidRPr="00E21B6C">
              <w:rPr>
                <w:b/>
                <w:bCs w:val="0"/>
                <w:sz w:val="22"/>
                <w:szCs w:val="22"/>
              </w:rPr>
              <w:t>Jan. 30/31 and Wed. February 3rd</w:t>
            </w:r>
            <w:r w:rsidR="00C44A4B">
              <w:rPr>
                <w:noProof/>
              </w:rPr>
              <mc:AlternateContent>
                <mc:Choice Requires="wps">
                  <w:drawing>
                    <wp:inline distT="0" distB="0" distL="0" distR="0" wp14:anchorId="61B95E97" wp14:editId="719F5AF1">
                      <wp:extent cx="1419224" cy="141786"/>
                      <wp:effectExtent l="0" t="0" r="0" b="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4" cy="141786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372020" w14:textId="77777777" w:rsidR="00C44A4B" w:rsidRPr="00E21B6C" w:rsidRDefault="00A706A1" w:rsidP="00C44A4B">
                                  <w:hyperlink r:id="rId10" w:history="1">
                                    <w:r w:rsidR="00C44A4B" w:rsidRPr="00E21B6C">
                                      <w:rPr>
                                        <w:rStyle w:val="Hyperlink"/>
                                      </w:rPr>
                                      <w:t>This Photo</w:t>
                                    </w:r>
                                  </w:hyperlink>
                                  <w:r w:rsidR="00C44A4B" w:rsidRPr="00E21B6C">
                                    <w:t xml:space="preserve"> by Unknown Author is licensed under </w:t>
                                  </w:r>
                                  <w:hyperlink r:id="rId11" w:history="1">
                                    <w:r w:rsidR="00C44A4B" w:rsidRPr="00E21B6C">
                                      <w:rPr>
                                        <w:rStyle w:val="Hyperlink"/>
                                      </w:rPr>
                                      <w:t>CC BY-SA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1B95E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111.7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" stroked="f">
                      <v:textbox>
                        <w:txbxContent>
                          <w:p w14:paraId="52372020" w14:textId="77777777" w:rsidR="00C44A4B" w:rsidRPr="00E21B6C" w:rsidRDefault="00C44A4B" w:rsidP="00C44A4B">
                            <w:hyperlink r:id="rId12" w:history="1">
                              <w:r w:rsidRPr="00E21B6C">
                                <w:rPr>
                                  <w:rStyle w:val="Hyperlink"/>
                                </w:rPr>
                                <w:t>This Photo</w:t>
                              </w:r>
                            </w:hyperlink>
                            <w:r w:rsidRPr="00E21B6C">
                              <w:t xml:space="preserve"> by Unknown Author is licensed under </w:t>
                            </w:r>
                            <w:hyperlink r:id="rId13" w:history="1">
                              <w:r w:rsidRPr="00E21B6C">
                                <w:rPr>
                                  <w:rStyle w:val="Hyperlink"/>
                                </w:rPr>
                                <w:t>CC BY-SA</w:t>
                              </w:r>
                            </w:hyperlink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84" w:type="dxa"/>
            <w:tcMar>
              <w:right w:w="0" w:type="dxa"/>
            </w:tcMar>
          </w:tcPr>
          <w:p w14:paraId="1FB15E31" w14:textId="2632CBB8" w:rsidR="00EB29B2" w:rsidRDefault="00EB29B2">
            <w:pPr>
              <w:pStyle w:val="Heading2"/>
              <w:spacing w:after="40"/>
              <w:outlineLvl w:val="1"/>
            </w:pPr>
          </w:p>
          <w:p w14:paraId="727744FB" w14:textId="07E5DB2F" w:rsidR="00EB29B2" w:rsidRPr="00794251" w:rsidRDefault="00C44A4B">
            <w:pPr>
              <w:spacing w:after="40"/>
              <w:rPr>
                <w:b/>
                <w:bCs w:val="0"/>
              </w:rPr>
            </w:pPr>
            <w:r w:rsidRPr="00794251">
              <w:rPr>
                <w:b/>
                <w:bCs w:val="0"/>
                <w:sz w:val="24"/>
                <w:szCs w:val="24"/>
              </w:rPr>
              <w:t>Hand Bells are Playing February 6/7</w:t>
            </w:r>
          </w:p>
        </w:tc>
      </w:tr>
    </w:tbl>
    <w:p w14:paraId="261B71F1" w14:textId="77777777"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370C4" w14:textId="77777777" w:rsidR="00A706A1" w:rsidRDefault="00A706A1">
      <w:pPr>
        <w:spacing w:before="0" w:after="0"/>
      </w:pPr>
      <w:r>
        <w:separator/>
      </w:r>
    </w:p>
  </w:endnote>
  <w:endnote w:type="continuationSeparator" w:id="0">
    <w:p w14:paraId="2A54483C" w14:textId="77777777" w:rsidR="00A706A1" w:rsidRDefault="00A706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D1D7C" w14:textId="77777777" w:rsidR="00A706A1" w:rsidRDefault="00A706A1">
      <w:pPr>
        <w:spacing w:before="0" w:after="0"/>
      </w:pPr>
      <w:r>
        <w:separator/>
      </w:r>
    </w:p>
  </w:footnote>
  <w:footnote w:type="continuationSeparator" w:id="0">
    <w:p w14:paraId="120C4EDE" w14:textId="77777777" w:rsidR="00A706A1" w:rsidRDefault="00A706A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/28/2021"/>
    <w:docVar w:name="MonthStart" w:val="2/1/2021"/>
  </w:docVars>
  <w:rsids>
    <w:rsidRoot w:val="00E21B6C"/>
    <w:rsid w:val="000B10D1"/>
    <w:rsid w:val="00205349"/>
    <w:rsid w:val="0024454A"/>
    <w:rsid w:val="00345DC9"/>
    <w:rsid w:val="00391BA6"/>
    <w:rsid w:val="004128EA"/>
    <w:rsid w:val="004D589B"/>
    <w:rsid w:val="004E1311"/>
    <w:rsid w:val="005B0009"/>
    <w:rsid w:val="005F103F"/>
    <w:rsid w:val="0068377B"/>
    <w:rsid w:val="006F5A42"/>
    <w:rsid w:val="00794251"/>
    <w:rsid w:val="007F2293"/>
    <w:rsid w:val="00A706A1"/>
    <w:rsid w:val="00AD76BD"/>
    <w:rsid w:val="00B14B60"/>
    <w:rsid w:val="00C44A4B"/>
    <w:rsid w:val="00DB72EF"/>
    <w:rsid w:val="00DF2183"/>
    <w:rsid w:val="00E21B6C"/>
    <w:rsid w:val="00E41945"/>
    <w:rsid w:val="00EA463D"/>
    <w:rsid w:val="00EB29B2"/>
    <w:rsid w:val="00EC428B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6C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E21B6C"/>
    <w:rPr>
      <w:color w:val="FFDE2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reativecommons.org/licenses/by-sa/3.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n.wikipedia.org/wiki/3._februa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nn.wikipedia.org/wiki/3._februa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's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108CCC2445F450CA830E3231834A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01D8F-87BB-40BC-A1E9-5D47E0C9A75C}"/>
      </w:docPartPr>
      <w:docPartBody>
        <w:p w:rsidR="0054449C" w:rsidRDefault="00352278">
          <w:pPr>
            <w:pStyle w:val="0108CCC2445F450CA830E3231834A71C"/>
          </w:pPr>
          <w:r>
            <w:t>Monday</w:t>
          </w:r>
        </w:p>
      </w:docPartBody>
    </w:docPart>
    <w:docPart>
      <w:docPartPr>
        <w:name w:val="B487ED1556C441E39AFF4BA2451B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05892-C1B2-4726-87B5-511295F8BBEC}"/>
      </w:docPartPr>
      <w:docPartBody>
        <w:p w:rsidR="0054449C" w:rsidRDefault="00352278">
          <w:pPr>
            <w:pStyle w:val="B487ED1556C441E39AFF4BA2451B6C4B"/>
          </w:pPr>
          <w:r>
            <w:t>Tuesday</w:t>
          </w:r>
        </w:p>
      </w:docPartBody>
    </w:docPart>
    <w:docPart>
      <w:docPartPr>
        <w:name w:val="F11643DF09644DB0A2514BF151AB2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FF7A-D2B8-4D64-8983-1EB2BE50A985}"/>
      </w:docPartPr>
      <w:docPartBody>
        <w:p w:rsidR="0054449C" w:rsidRDefault="00352278">
          <w:pPr>
            <w:pStyle w:val="F11643DF09644DB0A2514BF151AB2C48"/>
          </w:pPr>
          <w:r>
            <w:t>Wednesday</w:t>
          </w:r>
        </w:p>
      </w:docPartBody>
    </w:docPart>
    <w:docPart>
      <w:docPartPr>
        <w:name w:val="66F717ACFC3848569484815C333F6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9FA48-5DF2-4969-8C0C-4373980E2425}"/>
      </w:docPartPr>
      <w:docPartBody>
        <w:p w:rsidR="0054449C" w:rsidRDefault="00352278">
          <w:pPr>
            <w:pStyle w:val="66F717ACFC3848569484815C333F645D"/>
          </w:pPr>
          <w:r>
            <w:t>Thursday</w:t>
          </w:r>
        </w:p>
      </w:docPartBody>
    </w:docPart>
    <w:docPart>
      <w:docPartPr>
        <w:name w:val="ADDAA09F8A1648F2B7455D822CCDF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5106-3837-4929-8DB9-9C048F111F37}"/>
      </w:docPartPr>
      <w:docPartBody>
        <w:p w:rsidR="0054449C" w:rsidRDefault="00352278">
          <w:pPr>
            <w:pStyle w:val="ADDAA09F8A1648F2B7455D822CCDF4EC"/>
          </w:pPr>
          <w:r>
            <w:t>Friday</w:t>
          </w:r>
        </w:p>
      </w:docPartBody>
    </w:docPart>
    <w:docPart>
      <w:docPartPr>
        <w:name w:val="ADE19BB89A0A424A9C7A7B4BA1010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5C44-875E-40CC-9971-A6DCC308BB2F}"/>
      </w:docPartPr>
      <w:docPartBody>
        <w:p w:rsidR="0054449C" w:rsidRDefault="00352278">
          <w:pPr>
            <w:pStyle w:val="ADE19BB89A0A424A9C7A7B4BA101011F"/>
          </w:pPr>
          <w:r>
            <w:t>Saturday</w:t>
          </w:r>
        </w:p>
      </w:docPartBody>
    </w:docPart>
    <w:docPart>
      <w:docPartPr>
        <w:name w:val="8BD016A3AD194973A920C5F3BDBD9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B3501-C6B1-462C-A0EE-37EE4B734240}"/>
      </w:docPartPr>
      <w:docPartBody>
        <w:p w:rsidR="0054449C" w:rsidRDefault="00352278">
          <w:pPr>
            <w:pStyle w:val="8BD016A3AD194973A920C5F3BDBD9F3A"/>
          </w:pPr>
          <w:r>
            <w:t>Sunday</w:t>
          </w:r>
        </w:p>
      </w:docPartBody>
    </w:docPart>
    <w:docPart>
      <w:docPartPr>
        <w:name w:val="69C995D9DB914923AC083708F8BE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E05AB-3A10-4176-92FF-CB06BFCBAE21}"/>
      </w:docPartPr>
      <w:docPartBody>
        <w:p w:rsidR="0054449C" w:rsidRDefault="00352278">
          <w:pPr>
            <w:pStyle w:val="69C995D9DB914923AC083708F8BE54B8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2E"/>
    <w:rsid w:val="00352278"/>
    <w:rsid w:val="0054449C"/>
    <w:rsid w:val="006941E3"/>
    <w:rsid w:val="00C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08CCC2445F450CA830E3231834A71C">
    <w:name w:val="0108CCC2445F450CA830E3231834A71C"/>
  </w:style>
  <w:style w:type="paragraph" w:customStyle="1" w:styleId="B487ED1556C441E39AFF4BA2451B6C4B">
    <w:name w:val="B487ED1556C441E39AFF4BA2451B6C4B"/>
  </w:style>
  <w:style w:type="paragraph" w:customStyle="1" w:styleId="F11643DF09644DB0A2514BF151AB2C48">
    <w:name w:val="F11643DF09644DB0A2514BF151AB2C48"/>
  </w:style>
  <w:style w:type="paragraph" w:customStyle="1" w:styleId="66F717ACFC3848569484815C333F645D">
    <w:name w:val="66F717ACFC3848569484815C333F645D"/>
  </w:style>
  <w:style w:type="paragraph" w:customStyle="1" w:styleId="ADDAA09F8A1648F2B7455D822CCDF4EC">
    <w:name w:val="ADDAA09F8A1648F2B7455D822CCDF4EC"/>
  </w:style>
  <w:style w:type="paragraph" w:customStyle="1" w:styleId="ADE19BB89A0A424A9C7A7B4BA101011F">
    <w:name w:val="ADE19BB89A0A424A9C7A7B4BA101011F"/>
  </w:style>
  <w:style w:type="paragraph" w:customStyle="1" w:styleId="8BD016A3AD194973A920C5F3BDBD9F3A">
    <w:name w:val="8BD016A3AD194973A920C5F3BDBD9F3A"/>
  </w:style>
  <w:style w:type="paragraph" w:customStyle="1" w:styleId="69C995D9DB914923AC083708F8BE54B8">
    <w:name w:val="69C995D9DB914923AC083708F8BE5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AD862E7-7871-4512-A28A-91FDC0CC2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72485A-5119-49D9-9A09-BF4A162193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C3A2AE-8D0C-46B4-BC1D-CB7784CC8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F1A4A-7C6C-41A8-9E37-D8F4EAF0FFA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2021-01-24T21:34:00Z</dcterms:created>
  <dcterms:modified xsi:type="dcterms:W3CDTF">2021-01-24T21:34:00Z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