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21C0B2CB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22A96777" w14:textId="77777777" w:rsidR="00EB29B2" w:rsidRDefault="004D589B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E30F6A" w:rsidRPr="00E30F6A">
              <w:t>December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57F30982" w14:textId="77777777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E30F6A" w:rsidRPr="00E30F6A">
              <w:t>2020</w:t>
            </w:r>
            <w:r>
              <w:fldChar w:fldCharType="end"/>
            </w:r>
          </w:p>
        </w:tc>
      </w:tr>
      <w:tr w:rsidR="00EB29B2" w14:paraId="7FAFE8EB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897E52B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763F9123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14:paraId="1C100776" w14:textId="77777777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9ABE092DBD054EFB88F474287F9F72B1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1A876D4B" w14:textId="77777777"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8789BB4" w14:textId="77777777" w:rsidR="00EB29B2" w:rsidRDefault="005900BA">
            <w:pPr>
              <w:pStyle w:val="Days"/>
            </w:pPr>
            <w:sdt>
              <w:sdtPr>
                <w:id w:val="1049036045"/>
                <w:placeholder>
                  <w:docPart w:val="A3773652024E47CF8500BA826C855243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5FA30D8" w14:textId="77777777" w:rsidR="00EB29B2" w:rsidRDefault="005900BA">
            <w:pPr>
              <w:pStyle w:val="Days"/>
            </w:pPr>
            <w:sdt>
              <w:sdtPr>
                <w:id w:val="513506771"/>
                <w:placeholder>
                  <w:docPart w:val="7FD59088AF964BE38CF1BA2606E186DA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A3089E4" w14:textId="77777777" w:rsidR="00EB29B2" w:rsidRDefault="005900BA">
            <w:pPr>
              <w:pStyle w:val="Days"/>
            </w:pPr>
            <w:sdt>
              <w:sdtPr>
                <w:id w:val="1506241252"/>
                <w:placeholder>
                  <w:docPart w:val="5E6EB1B35A4A4B91B93E5AFC96229523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326A4E2" w14:textId="77777777" w:rsidR="00EB29B2" w:rsidRDefault="005900BA">
            <w:pPr>
              <w:pStyle w:val="Days"/>
            </w:pPr>
            <w:sdt>
              <w:sdtPr>
                <w:id w:val="366961532"/>
                <w:placeholder>
                  <w:docPart w:val="C7FBE5ABC74C4A0D9551DCAB6BE63E86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7C90164A" w14:textId="77777777" w:rsidR="00EB29B2" w:rsidRDefault="005900BA">
            <w:pPr>
              <w:pStyle w:val="Days"/>
            </w:pPr>
            <w:sdt>
              <w:sdtPr>
                <w:id w:val="-703411913"/>
                <w:placeholder>
                  <w:docPart w:val="CAAB005779F34705AB8FBEE1B44BCB3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EB40AD3" w14:textId="77777777" w:rsidR="00EB29B2" w:rsidRDefault="005900BA">
            <w:pPr>
              <w:pStyle w:val="Days"/>
            </w:pPr>
            <w:sdt>
              <w:sdtPr>
                <w:id w:val="-1559472048"/>
                <w:placeholder>
                  <w:docPart w:val="1B91E03CEEF84661ACF72CF8BA55BAB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79740D38" w14:textId="77777777" w:rsidTr="00EB29B2">
        <w:tc>
          <w:tcPr>
            <w:tcW w:w="714" w:type="pct"/>
            <w:tcBorders>
              <w:bottom w:val="nil"/>
            </w:tcBorders>
          </w:tcPr>
          <w:p w14:paraId="2DFB064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0F6A">
              <w:instrText>Tuesday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22D4F94" w14:textId="5AC57723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0F6A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128E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E30F6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F529C8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0F6A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30F6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30F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30F6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E30F6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F4CF1D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0F6A">
              <w:instrText>Tuesday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30F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30F6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30F6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E30F6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5E6A17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0F6A">
              <w:instrText>Tuesday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30F6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30F6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30F6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E30F6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BCE373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0F6A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30F6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30F6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30F6A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E30F6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128132B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30F6A">
              <w:instrText>Tuesday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30F6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30F6A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30F6A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E30F6A">
              <w:rPr>
                <w:noProof/>
              </w:rPr>
              <w:t>6</w:t>
            </w:r>
            <w:r>
              <w:fldChar w:fldCharType="end"/>
            </w:r>
          </w:p>
        </w:tc>
      </w:tr>
      <w:tr w:rsidR="00EB29B2" w14:paraId="315489F7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42C0AD0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8A7C17A" w14:textId="2C1DC287" w:rsidR="00EB29B2" w:rsidRDefault="00CA550D">
            <w:r>
              <w:t>Bell Rehearsal   1:45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6B63F29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A1D992" w14:textId="16AC3823" w:rsidR="00EB29B2" w:rsidRDefault="00CA550D">
            <w:r>
              <w:t xml:space="preserve">Bell </w:t>
            </w:r>
            <w:proofErr w:type="gramStart"/>
            <w:r>
              <w:t>Rehearsal  6:30</w:t>
            </w:r>
            <w:proofErr w:type="gramEnd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4246911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442CEE" w14:textId="77777777" w:rsidR="00EB29B2" w:rsidRDefault="00E30F6A">
            <w:r>
              <w:t>Marjorie</w:t>
            </w:r>
          </w:p>
          <w:p w14:paraId="43DF7F67" w14:textId="1FCE3FC4" w:rsidR="00E30F6A" w:rsidRDefault="00E30F6A">
            <w:r w:rsidRPr="00E30F6A">
              <w:rPr>
                <w:color w:val="00B050"/>
              </w:rPr>
              <w:t>CO Donald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3F76B9" w14:textId="77777777" w:rsidR="00EB29B2" w:rsidRDefault="00E30F6A">
            <w:r>
              <w:t>Pam</w:t>
            </w:r>
          </w:p>
          <w:p w14:paraId="70275E2B" w14:textId="6561343B" w:rsidR="00E30F6A" w:rsidRDefault="00E30F6A">
            <w:r w:rsidRPr="00E30F6A">
              <w:rPr>
                <w:color w:val="00B050"/>
              </w:rPr>
              <w:t>CO Spen</w:t>
            </w:r>
            <w:r>
              <w:rPr>
                <w:color w:val="00B050"/>
              </w:rPr>
              <w:t>c</w:t>
            </w:r>
            <w:r w:rsidRPr="00E30F6A">
              <w:rPr>
                <w:color w:val="00B050"/>
              </w:rPr>
              <w:t>er</w:t>
            </w:r>
          </w:p>
        </w:tc>
      </w:tr>
      <w:tr w:rsidR="00EB29B2" w14:paraId="24B09160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33D836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E30F6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9E6C28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E30F6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4C0E8F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E30F6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7B7241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E30F6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7F0CC6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E30F6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BDDF51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E30F6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D10483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E30F6A">
              <w:rPr>
                <w:noProof/>
              </w:rPr>
              <w:t>13</w:t>
            </w:r>
            <w:r>
              <w:fldChar w:fldCharType="end"/>
            </w:r>
          </w:p>
        </w:tc>
      </w:tr>
      <w:tr w:rsidR="00EB29B2" w14:paraId="36E4FEB7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C5C65A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8E8D0AE" w14:textId="77777777" w:rsidR="00EB29B2" w:rsidRDefault="00E30F6A">
            <w:r>
              <w:t>Immaculate Conception</w:t>
            </w:r>
          </w:p>
          <w:p w14:paraId="68F4CBCC" w14:textId="0CD767EB" w:rsidR="00CA550D" w:rsidRDefault="00E30F6A">
            <w:r>
              <w:t xml:space="preserve">9:00     </w:t>
            </w:r>
            <w:proofErr w:type="gramStart"/>
            <w:r w:rsidR="00CA550D">
              <w:t>6:00  Kate</w:t>
            </w:r>
            <w:proofErr w:type="gramEnd"/>
            <w:r w:rsidR="00CA550D">
              <w:t xml:space="preserve"> </w:t>
            </w:r>
          </w:p>
          <w:p w14:paraId="074F6B63" w14:textId="77777777" w:rsidR="00CA550D" w:rsidRDefault="00CA550D"/>
          <w:p w14:paraId="52572031" w14:textId="101AA33B" w:rsidR="00E30F6A" w:rsidRDefault="00E30F6A">
            <w:r>
              <w:t xml:space="preserve">                  6</w:t>
            </w:r>
            <w:r w:rsidR="00CA550D">
              <w:t>6:00</w:t>
            </w:r>
            <w:r>
              <w:t>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37AEC29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DC2E478" w14:textId="52204DB9" w:rsidR="00EB29B2" w:rsidRDefault="00C721CC">
            <w:r>
              <w:t>Bells 6:30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8C3A7EF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3D0D4C4" w14:textId="77777777" w:rsidR="00EB29B2" w:rsidRDefault="00CA550D">
            <w:r>
              <w:t>Clara</w:t>
            </w:r>
          </w:p>
          <w:p w14:paraId="150E5B96" w14:textId="464367AD" w:rsidR="00CA550D" w:rsidRDefault="00CA550D">
            <w:proofErr w:type="gramStart"/>
            <w:r w:rsidRPr="00CA550D">
              <w:rPr>
                <w:color w:val="00B050"/>
              </w:rPr>
              <w:t>CO  Donald</w:t>
            </w:r>
            <w:proofErr w:type="gramEnd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DEEBD42" w14:textId="690BC310" w:rsidR="00EB29B2" w:rsidRDefault="00C721CC">
            <w:r>
              <w:t>Marjorie</w:t>
            </w:r>
          </w:p>
          <w:p w14:paraId="62DC4236" w14:textId="2557AAB1" w:rsidR="00CA550D" w:rsidRDefault="00CA550D">
            <w:r w:rsidRPr="00CA550D">
              <w:rPr>
                <w:color w:val="00B050"/>
              </w:rPr>
              <w:t>CO Lucy / John</w:t>
            </w:r>
          </w:p>
        </w:tc>
      </w:tr>
      <w:tr w:rsidR="00EB29B2" w14:paraId="169D430D" w14:textId="77777777" w:rsidTr="00EB29B2">
        <w:tc>
          <w:tcPr>
            <w:tcW w:w="714" w:type="pct"/>
            <w:tcBorders>
              <w:bottom w:val="nil"/>
            </w:tcBorders>
          </w:tcPr>
          <w:p w14:paraId="0A0C77F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E30F6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B621AA4" w14:textId="4B6965A5" w:rsidR="00EB29B2" w:rsidRPr="00CA550D" w:rsidRDefault="00CA550D">
            <w:pPr>
              <w:pStyle w:val="Dates"/>
              <w:rPr>
                <w:color w:val="00B050"/>
              </w:rPr>
            </w:pPr>
            <w:r w:rsidRPr="00CA550D">
              <w:rPr>
                <w:color w:val="00B050"/>
              </w:rPr>
              <w:t>CO Lucy/ Donald</w:t>
            </w:r>
          </w:p>
        </w:tc>
        <w:tc>
          <w:tcPr>
            <w:tcW w:w="714" w:type="pct"/>
            <w:tcBorders>
              <w:bottom w:val="nil"/>
            </w:tcBorders>
          </w:tcPr>
          <w:p w14:paraId="1DA4C10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E30F6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48CD20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E30F6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963074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E30F6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71AFE5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E30F6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19D323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E30F6A">
              <w:rPr>
                <w:noProof/>
              </w:rPr>
              <w:t>20</w:t>
            </w:r>
            <w:r>
              <w:fldChar w:fldCharType="end"/>
            </w:r>
          </w:p>
        </w:tc>
      </w:tr>
      <w:tr w:rsidR="00EB29B2" w14:paraId="0A44B0AF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220AFD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3BFE12C" w14:textId="77777777" w:rsidR="00EB29B2" w:rsidRDefault="00C721CC">
            <w:pPr>
              <w:rPr>
                <w:color w:val="auto"/>
              </w:rPr>
            </w:pPr>
            <w:r w:rsidRPr="00C721CC">
              <w:rPr>
                <w:color w:val="auto"/>
              </w:rPr>
              <w:t>Bells 1:45</w:t>
            </w:r>
          </w:p>
          <w:p w14:paraId="770C4766" w14:textId="163B172C" w:rsidR="00320B52" w:rsidRPr="00CA550D" w:rsidRDefault="00320B52">
            <w:pPr>
              <w:rPr>
                <w:color w:val="00B050"/>
              </w:rPr>
            </w:pPr>
            <w:r>
              <w:rPr>
                <w:color w:val="auto"/>
              </w:rPr>
              <w:t>Magnolia Manor 2:30 concert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1C1CCD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A89AAFB" w14:textId="15820F08" w:rsidR="00EB29B2" w:rsidRDefault="00C721CC">
            <w:r>
              <w:t>Bells 6:30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E713619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0333001" w14:textId="77777777" w:rsidR="00EB29B2" w:rsidRDefault="00CA550D">
            <w:r>
              <w:t xml:space="preserve">Pam </w:t>
            </w:r>
          </w:p>
          <w:p w14:paraId="583551E5" w14:textId="302B5A78" w:rsidR="00CA550D" w:rsidRDefault="00C721CC">
            <w:r w:rsidRPr="00C721CC">
              <w:rPr>
                <w:color w:val="00B050"/>
              </w:rPr>
              <w:t>CO Donald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5E8D50" w14:textId="77777777" w:rsidR="00EB29B2" w:rsidRDefault="00C721CC">
            <w:r>
              <w:t>George</w:t>
            </w:r>
          </w:p>
          <w:p w14:paraId="10939EED" w14:textId="4E52AC3D" w:rsidR="00C721CC" w:rsidRDefault="00C721CC">
            <w:r w:rsidRPr="00C721CC">
              <w:rPr>
                <w:color w:val="00B050"/>
              </w:rPr>
              <w:t>CO Spencer/John</w:t>
            </w:r>
          </w:p>
        </w:tc>
      </w:tr>
      <w:tr w:rsidR="00EB29B2" w14:paraId="10103637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83AE11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E30F6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5DA466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E30F6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1CC0B2E" w14:textId="7E09B2E9" w:rsidR="00EB29B2" w:rsidRDefault="00C721CC">
            <w:pPr>
              <w:pStyle w:val="Dates"/>
            </w:pPr>
            <w:r>
              <w:t>24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BD59FC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E30F6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D606F3D" w14:textId="4793ECE7" w:rsidR="00EB29B2" w:rsidRDefault="00C721CC">
            <w:pPr>
              <w:pStyle w:val="Dates"/>
            </w:pPr>
            <w:r>
              <w:t>*</w:t>
            </w:r>
            <w:r w:rsidR="004D589B">
              <w:fldChar w:fldCharType="begin"/>
            </w:r>
            <w:r w:rsidR="004D589B">
              <w:instrText xml:space="preserve"> =D8+1 </w:instrText>
            </w:r>
            <w:r w:rsidR="004D589B">
              <w:fldChar w:fldCharType="separate"/>
            </w:r>
            <w:r w:rsidR="00E30F6A">
              <w:rPr>
                <w:noProof/>
              </w:rPr>
              <w:t>25</w:t>
            </w:r>
            <w:r w:rsidR="004D589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798431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E30F6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75196B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E30F6A">
              <w:rPr>
                <w:noProof/>
              </w:rPr>
              <w:t>27</w:t>
            </w:r>
            <w:r>
              <w:fldChar w:fldCharType="end"/>
            </w:r>
          </w:p>
        </w:tc>
      </w:tr>
      <w:tr w:rsidR="00EB29B2" w14:paraId="7D643CDB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8FC8AF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B6BD4EF" w14:textId="48943351" w:rsidR="00EB29B2" w:rsidRDefault="00CA550D">
            <w:r>
              <w:t>No Bells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160BF6F" w14:textId="77777777" w:rsidR="00EB29B2" w:rsidRDefault="00C721CC">
            <w:r>
              <w:t>4:00    Britton Sullivan</w:t>
            </w:r>
          </w:p>
          <w:p w14:paraId="4E9CACE5" w14:textId="77777777" w:rsidR="00C721CC" w:rsidRDefault="00C721CC">
            <w:r>
              <w:t>7:00    George</w:t>
            </w:r>
          </w:p>
          <w:p w14:paraId="22D4BF4D" w14:textId="0F1BD86D" w:rsidR="00C721CC" w:rsidRDefault="00C721CC">
            <w:proofErr w:type="gramStart"/>
            <w:r>
              <w:t>10:00  Kate</w:t>
            </w:r>
            <w:proofErr w:type="gramEnd"/>
            <w:r>
              <w:t xml:space="preserve">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6BBA4CB" w14:textId="6564458C" w:rsidR="00EB29B2" w:rsidRDefault="00CA550D">
            <w:r>
              <w:t>No Bells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ADE5F2" w14:textId="45BC6E3B" w:rsidR="00EB29B2" w:rsidRDefault="00C721CC">
            <w:r>
              <w:t>9:00    Kate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5A25895" w14:textId="77777777" w:rsidR="00EB29B2" w:rsidRDefault="00C721CC">
            <w:r>
              <w:t>Lucy</w:t>
            </w:r>
          </w:p>
          <w:p w14:paraId="655B6BD3" w14:textId="48F78655" w:rsidR="00C721CC" w:rsidRDefault="00C721CC">
            <w:r w:rsidRPr="00C721CC">
              <w:rPr>
                <w:color w:val="00B050"/>
              </w:rPr>
              <w:t>CO Donald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D546276" w14:textId="77777777" w:rsidR="00C721CC" w:rsidRDefault="00C721CC">
            <w:pPr>
              <w:rPr>
                <w:color w:val="auto"/>
              </w:rPr>
            </w:pPr>
            <w:r w:rsidRPr="00C721CC">
              <w:rPr>
                <w:color w:val="auto"/>
              </w:rPr>
              <w:t>Clara 8:00</w:t>
            </w:r>
            <w:r>
              <w:rPr>
                <w:color w:val="auto"/>
              </w:rPr>
              <w:t xml:space="preserve"> </w:t>
            </w:r>
          </w:p>
          <w:p w14:paraId="5612F569" w14:textId="46BDE058" w:rsidR="00C721CC" w:rsidRPr="00C721CC" w:rsidRDefault="00C721CC">
            <w:pPr>
              <w:rPr>
                <w:color w:val="auto"/>
              </w:rPr>
            </w:pPr>
            <w:r>
              <w:rPr>
                <w:color w:val="auto"/>
              </w:rPr>
              <w:t xml:space="preserve"> Kate 10:30</w:t>
            </w:r>
          </w:p>
          <w:p w14:paraId="7F4461AE" w14:textId="7FCEFF6B" w:rsidR="00C721CC" w:rsidRDefault="00C721CC">
            <w:r w:rsidRPr="00C721CC">
              <w:rPr>
                <w:color w:val="00B050"/>
              </w:rPr>
              <w:t xml:space="preserve">CO </w:t>
            </w:r>
            <w:r>
              <w:rPr>
                <w:color w:val="00B050"/>
              </w:rPr>
              <w:t>Kate</w:t>
            </w:r>
            <w:r w:rsidRPr="00C721CC">
              <w:rPr>
                <w:color w:val="00B050"/>
              </w:rPr>
              <w:t>/John</w:t>
            </w:r>
          </w:p>
        </w:tc>
      </w:tr>
      <w:tr w:rsidR="00EB29B2" w14:paraId="00972678" w14:textId="77777777" w:rsidTr="00EB29B2">
        <w:tc>
          <w:tcPr>
            <w:tcW w:w="714" w:type="pct"/>
            <w:tcBorders>
              <w:bottom w:val="nil"/>
            </w:tcBorders>
          </w:tcPr>
          <w:p w14:paraId="097F8616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E30F6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E30F6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30F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E30F6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30F6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E30F6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C47BC7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E30F6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E30F6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30F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E30F6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30F6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E30F6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7158C66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30F6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30F6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30F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30F6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30F6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E30F6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0B8126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30F6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30F6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30F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30F6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30F6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E30F6A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5D1FF81" w14:textId="77777777" w:rsidR="00C721CC" w:rsidRDefault="00C721CC">
            <w:pPr>
              <w:pStyle w:val="Dates"/>
            </w:pPr>
            <w:r>
              <w:t>January 1</w:t>
            </w:r>
          </w:p>
          <w:p w14:paraId="70A5C73C" w14:textId="6CF7D252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30F6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30F6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30F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4128E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2D94B4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30F6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4128E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30F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A46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52892D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E30F6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A46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46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B29B2" w14:paraId="410E530D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1AB7893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3D74F8" w14:textId="56B512FD" w:rsidR="00EB29B2" w:rsidRDefault="00CA550D">
            <w:r>
              <w:t>Mo Bells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BD4408" w14:textId="77777777" w:rsidR="00EB29B2" w:rsidRPr="00C721CC" w:rsidRDefault="00EB29B2">
            <w:pPr>
              <w:rPr>
                <w:color w:val="00B05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91EFA8" w14:textId="77777777" w:rsidR="00EB29B2" w:rsidRPr="00C721CC" w:rsidRDefault="00CA550D">
            <w:pPr>
              <w:rPr>
                <w:color w:val="auto"/>
              </w:rPr>
            </w:pPr>
            <w:r w:rsidRPr="00C721CC">
              <w:rPr>
                <w:color w:val="auto"/>
              </w:rPr>
              <w:t>No Bells</w:t>
            </w:r>
          </w:p>
          <w:p w14:paraId="4F6919DC" w14:textId="77777777" w:rsidR="00C721CC" w:rsidRPr="00C721CC" w:rsidRDefault="00C721CC">
            <w:pPr>
              <w:rPr>
                <w:color w:val="auto"/>
              </w:rPr>
            </w:pPr>
            <w:r w:rsidRPr="00C721CC">
              <w:rPr>
                <w:color w:val="auto"/>
              </w:rPr>
              <w:t>6:00    Kate</w:t>
            </w:r>
          </w:p>
          <w:p w14:paraId="41E7BD00" w14:textId="24352345" w:rsidR="00C721CC" w:rsidRPr="00C721CC" w:rsidRDefault="00C721CC">
            <w:pPr>
              <w:rPr>
                <w:color w:val="00B050"/>
              </w:rPr>
            </w:pPr>
            <w:proofErr w:type="gramStart"/>
            <w:r w:rsidRPr="00C721CC">
              <w:rPr>
                <w:color w:val="00B050"/>
              </w:rPr>
              <w:t>CO  Don</w:t>
            </w:r>
            <w:proofErr w:type="gramEnd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FEE4096" w14:textId="77777777" w:rsidR="00EB29B2" w:rsidRDefault="00C721CC">
            <w:r>
              <w:t>Kate 9:00</w:t>
            </w:r>
          </w:p>
          <w:p w14:paraId="724A7786" w14:textId="589B2B4E" w:rsidR="00C721CC" w:rsidRDefault="00C721CC">
            <w:r w:rsidRPr="00C721CC">
              <w:rPr>
                <w:color w:val="00B050"/>
              </w:rPr>
              <w:t>CO Lucy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DD8374F" w14:textId="646D78A4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ACE8D44" w14:textId="77777777" w:rsidR="00EB29B2" w:rsidRDefault="00EB29B2"/>
        </w:tc>
      </w:tr>
      <w:tr w:rsidR="00EB29B2" w14:paraId="64715711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D95026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E30F6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46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889D36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E30F6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A7EFF4A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5148590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F54AA52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E16F0CA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1206FE4" w14:textId="77777777" w:rsidR="00EB29B2" w:rsidRDefault="00EB29B2">
            <w:pPr>
              <w:pStyle w:val="Dates"/>
            </w:pPr>
          </w:p>
        </w:tc>
      </w:tr>
      <w:tr w:rsidR="00EB29B2" w14:paraId="703D437D" w14:textId="77777777" w:rsidTr="00CA550D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B260DD3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DED5203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4700866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8FED339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2FA04F4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C9CD6EA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7ED936A" w14:textId="77777777"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14:paraId="33CF7DCC" w14:textId="77777777" w:rsidTr="00CA5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331"/>
        </w:trPr>
        <w:sdt>
          <w:sdtPr>
            <w:id w:val="885914927"/>
            <w:placeholder>
              <w:docPart w:val="0DD498B7E0A2408F83F70437E3F8EC1D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49" w:type="dxa"/>
                <w:tcMar>
                  <w:left w:w="0" w:type="dxa"/>
                </w:tcMar>
              </w:tcPr>
              <w:p w14:paraId="79530785" w14:textId="77777777" w:rsidR="00EB29B2" w:rsidRDefault="004D589B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5798E6F9" w14:textId="42A02187" w:rsidR="00E30F6A" w:rsidRDefault="00E30F6A">
            <w:pPr>
              <w:pStyle w:val="Heading2"/>
              <w:spacing w:after="40"/>
              <w:outlineLvl w:val="1"/>
              <w:rPr>
                <w:bCs/>
              </w:rPr>
            </w:pPr>
          </w:p>
          <w:p w14:paraId="22F317D8" w14:textId="77777777" w:rsidR="00E30F6A" w:rsidRDefault="00E30F6A" w:rsidP="00E30F6A">
            <w:pPr>
              <w:rPr>
                <w:b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 xml:space="preserve">Outside Mass </w:t>
            </w:r>
          </w:p>
          <w:p w14:paraId="6E2A7DD2" w14:textId="77777777" w:rsidR="00CA550D" w:rsidRDefault="00E30F6A" w:rsidP="00CA550D">
            <w:pPr>
              <w:rPr>
                <w:b/>
                <w:sz w:val="24"/>
                <w:szCs w:val="24"/>
              </w:rPr>
            </w:pPr>
            <w:r w:rsidRPr="00E30F6A">
              <w:rPr>
                <w:b/>
                <w:bCs w:val="0"/>
                <w:sz w:val="24"/>
                <w:szCs w:val="24"/>
              </w:rPr>
              <w:t>2</w:t>
            </w:r>
            <w:r w:rsidRPr="00E30F6A">
              <w:rPr>
                <w:b/>
                <w:bCs w:val="0"/>
                <w:sz w:val="24"/>
                <w:szCs w:val="24"/>
                <w:vertAlign w:val="superscript"/>
              </w:rPr>
              <w:t>nd</w:t>
            </w:r>
            <w:r w:rsidRPr="00E30F6A">
              <w:rPr>
                <w:b/>
                <w:bCs w:val="0"/>
                <w:sz w:val="24"/>
                <w:szCs w:val="24"/>
              </w:rPr>
              <w:t xml:space="preserve"> Sunday of Adven</w:t>
            </w:r>
            <w:r w:rsidR="00CA550D">
              <w:rPr>
                <w:b/>
                <w:bCs w:val="0"/>
                <w:sz w:val="24"/>
                <w:szCs w:val="24"/>
              </w:rPr>
              <w:t>t</w:t>
            </w:r>
            <w:r w:rsidRPr="00E30F6A">
              <w:rPr>
                <w:b/>
                <w:bCs w:val="0"/>
                <w:sz w:val="24"/>
                <w:szCs w:val="24"/>
              </w:rPr>
              <w:t xml:space="preserve"> </w:t>
            </w:r>
            <w:r w:rsidRPr="00CA550D">
              <w:rPr>
                <w:b/>
                <w:bCs w:val="0"/>
                <w:color w:val="7030A0"/>
                <w:sz w:val="24"/>
                <w:szCs w:val="24"/>
              </w:rPr>
              <w:t>December 6</w:t>
            </w:r>
            <w:r w:rsidR="00CA550D" w:rsidRPr="00CA550D">
              <w:rPr>
                <w:b/>
                <w:bCs w:val="0"/>
                <w:color w:val="7030A0"/>
                <w:sz w:val="24"/>
                <w:szCs w:val="24"/>
                <w:vertAlign w:val="superscript"/>
              </w:rPr>
              <w:t>th</w:t>
            </w:r>
            <w:r w:rsidR="00CA550D">
              <w:rPr>
                <w:b/>
                <w:bCs w:val="0"/>
                <w:color w:val="7030A0"/>
                <w:sz w:val="24"/>
                <w:szCs w:val="24"/>
              </w:rPr>
              <w:t xml:space="preserve"> </w:t>
            </w:r>
            <w:r w:rsidRPr="00E30F6A">
              <w:rPr>
                <w:b/>
                <w:bCs w:val="0"/>
                <w:sz w:val="24"/>
                <w:szCs w:val="24"/>
              </w:rPr>
              <w:t xml:space="preserve">at </w:t>
            </w:r>
          </w:p>
          <w:p w14:paraId="203CBB46" w14:textId="549B8AD9" w:rsidR="00EB29B2" w:rsidRPr="00CA550D" w:rsidRDefault="00E30F6A" w:rsidP="00CA550D">
            <w:pPr>
              <w:rPr>
                <w:b/>
                <w:bCs w:val="0"/>
                <w:sz w:val="24"/>
                <w:szCs w:val="24"/>
              </w:rPr>
            </w:pPr>
            <w:r w:rsidRPr="00E30F6A">
              <w:rPr>
                <w:b/>
                <w:bCs w:val="0"/>
                <w:sz w:val="24"/>
                <w:szCs w:val="24"/>
              </w:rPr>
              <w:t>10:30 am Mass</w:t>
            </w:r>
          </w:p>
        </w:tc>
        <w:tc>
          <w:tcPr>
            <w:tcW w:w="3584" w:type="dxa"/>
          </w:tcPr>
          <w:p w14:paraId="172FCD1D" w14:textId="77777777" w:rsidR="00E30F6A" w:rsidRDefault="00E30F6A" w:rsidP="00E30F6A">
            <w:pPr>
              <w:rPr>
                <w:b/>
                <w:sz w:val="24"/>
                <w:szCs w:val="24"/>
              </w:rPr>
            </w:pPr>
          </w:p>
          <w:p w14:paraId="5ADC4BC3" w14:textId="0590984F" w:rsidR="00E30F6A" w:rsidRPr="00E30F6A" w:rsidRDefault="00E30F6A" w:rsidP="00E30F6A">
            <w:pPr>
              <w:rPr>
                <w:b/>
                <w:bCs w:val="0"/>
                <w:sz w:val="24"/>
                <w:szCs w:val="24"/>
              </w:rPr>
            </w:pPr>
            <w:r w:rsidRPr="00E30F6A">
              <w:rPr>
                <w:b/>
                <w:bCs w:val="0"/>
                <w:sz w:val="24"/>
                <w:szCs w:val="24"/>
              </w:rPr>
              <w:t>Immaculate Conception</w:t>
            </w:r>
          </w:p>
          <w:p w14:paraId="3957DF26" w14:textId="7E3F0174" w:rsidR="00E30F6A" w:rsidRDefault="00E30F6A" w:rsidP="00E30F6A">
            <w:pPr>
              <w:spacing w:after="40"/>
              <w:rPr>
                <w:b/>
                <w:sz w:val="24"/>
                <w:szCs w:val="24"/>
              </w:rPr>
            </w:pPr>
            <w:r>
              <w:t xml:space="preserve">  </w:t>
            </w:r>
            <w:r w:rsidRPr="00CA550D">
              <w:rPr>
                <w:b/>
                <w:bCs w:val="0"/>
                <w:color w:val="0070C0"/>
                <w:sz w:val="24"/>
                <w:szCs w:val="24"/>
              </w:rPr>
              <w:t xml:space="preserve">Tuesday, December 8th </w:t>
            </w:r>
            <w:r w:rsidRPr="00E30F6A">
              <w:rPr>
                <w:b/>
                <w:bCs w:val="0"/>
                <w:sz w:val="24"/>
                <w:szCs w:val="24"/>
              </w:rPr>
              <w:t xml:space="preserve">Masses will be 9:00 </w:t>
            </w:r>
            <w:proofErr w:type="spellStart"/>
            <w:r w:rsidRPr="00E30F6A">
              <w:rPr>
                <w:b/>
                <w:bCs w:val="0"/>
                <w:sz w:val="24"/>
                <w:szCs w:val="24"/>
              </w:rPr>
              <w:t>a.m</w:t>
            </w:r>
            <w:proofErr w:type="spellEnd"/>
            <w:r w:rsidRPr="00E30F6A">
              <w:rPr>
                <w:b/>
                <w:bCs w:val="0"/>
                <w:sz w:val="24"/>
                <w:szCs w:val="24"/>
              </w:rPr>
              <w:t xml:space="preserve"> and 6:00 pm</w:t>
            </w:r>
            <w:r w:rsidR="00CA550D">
              <w:rPr>
                <w:b/>
                <w:bCs w:val="0"/>
                <w:sz w:val="24"/>
                <w:szCs w:val="24"/>
              </w:rPr>
              <w:t xml:space="preserve">  </w:t>
            </w:r>
          </w:p>
          <w:p w14:paraId="4F73EEE6" w14:textId="02B2CC0B" w:rsidR="00CA550D" w:rsidRPr="00E30F6A" w:rsidRDefault="00CA550D" w:rsidP="00E30F6A">
            <w:pPr>
              <w:spacing w:after="40"/>
              <w:rPr>
                <w:b/>
                <w:sz w:val="24"/>
                <w:szCs w:val="24"/>
              </w:rPr>
            </w:pPr>
          </w:p>
          <w:p w14:paraId="1059EEDC" w14:textId="02941259" w:rsidR="00E30F6A" w:rsidRPr="00E30F6A" w:rsidRDefault="00E30F6A" w:rsidP="00E30F6A">
            <w:pPr>
              <w:spacing w:after="40"/>
              <w:rPr>
                <w:b/>
                <w:bCs w:val="0"/>
              </w:rPr>
            </w:pPr>
          </w:p>
        </w:tc>
        <w:tc>
          <w:tcPr>
            <w:tcW w:w="3584" w:type="dxa"/>
            <w:tcMar>
              <w:right w:w="0" w:type="dxa"/>
            </w:tcMar>
          </w:tcPr>
          <w:p w14:paraId="3309F03F" w14:textId="11D67117" w:rsidR="00E30F6A" w:rsidRPr="00CA550D" w:rsidRDefault="00E30F6A" w:rsidP="00E30F6A">
            <w:pPr>
              <w:pStyle w:val="Heading2"/>
              <w:spacing w:after="40"/>
              <w:outlineLvl w:val="1"/>
              <w:rPr>
                <w:color w:val="00B050"/>
                <w:sz w:val="22"/>
                <w:szCs w:val="32"/>
              </w:rPr>
            </w:pPr>
            <w:proofErr w:type="gramStart"/>
            <w:r w:rsidRPr="00CA550D">
              <w:rPr>
                <w:color w:val="00B050"/>
                <w:sz w:val="22"/>
                <w:szCs w:val="32"/>
              </w:rPr>
              <w:t xml:space="preserve">Christmas </w:t>
            </w:r>
            <w:r w:rsidR="00CA550D" w:rsidRPr="00CA550D">
              <w:rPr>
                <w:color w:val="00B050"/>
                <w:sz w:val="22"/>
                <w:szCs w:val="32"/>
              </w:rPr>
              <w:t xml:space="preserve"> Eve</w:t>
            </w:r>
            <w:proofErr w:type="gramEnd"/>
            <w:r w:rsidR="00CA550D" w:rsidRPr="00CA550D">
              <w:rPr>
                <w:color w:val="00B050"/>
                <w:sz w:val="22"/>
                <w:szCs w:val="32"/>
              </w:rPr>
              <w:t xml:space="preserve"> </w:t>
            </w:r>
            <w:r w:rsidRPr="00CA550D">
              <w:rPr>
                <w:color w:val="00B050"/>
                <w:sz w:val="22"/>
                <w:szCs w:val="32"/>
              </w:rPr>
              <w:t>Masses</w:t>
            </w:r>
          </w:p>
          <w:p w14:paraId="39ED66BC" w14:textId="6ABD421D" w:rsidR="00E30F6A" w:rsidRPr="00E30F6A" w:rsidRDefault="00E30F6A" w:rsidP="00E30F6A">
            <w:pPr>
              <w:spacing w:after="40"/>
              <w:rPr>
                <w:b/>
                <w:bCs w:val="0"/>
                <w:sz w:val="22"/>
                <w:szCs w:val="22"/>
              </w:rPr>
            </w:pPr>
            <w:r w:rsidRPr="00E30F6A">
              <w:rPr>
                <w:b/>
                <w:bCs w:val="0"/>
                <w:sz w:val="22"/>
                <w:szCs w:val="22"/>
              </w:rPr>
              <w:t>4:00 Outside Mass with the Band</w:t>
            </w:r>
          </w:p>
          <w:p w14:paraId="638B0FDD" w14:textId="77777777" w:rsidR="00E30F6A" w:rsidRPr="00E30F6A" w:rsidRDefault="00E30F6A" w:rsidP="00E30F6A">
            <w:pPr>
              <w:spacing w:after="40"/>
              <w:rPr>
                <w:b/>
                <w:bCs w:val="0"/>
                <w:sz w:val="22"/>
                <w:szCs w:val="22"/>
              </w:rPr>
            </w:pPr>
            <w:r w:rsidRPr="00E30F6A">
              <w:rPr>
                <w:b/>
                <w:bCs w:val="0"/>
                <w:sz w:val="22"/>
                <w:szCs w:val="22"/>
              </w:rPr>
              <w:t xml:space="preserve"> 7:00 pm Mass</w:t>
            </w:r>
          </w:p>
          <w:p w14:paraId="49219080" w14:textId="799E4CAA" w:rsidR="00EB29B2" w:rsidRDefault="00E30F6A" w:rsidP="00E30F6A">
            <w:pPr>
              <w:spacing w:after="40"/>
              <w:rPr>
                <w:b/>
                <w:sz w:val="22"/>
                <w:szCs w:val="22"/>
              </w:rPr>
            </w:pPr>
            <w:r w:rsidRPr="00E30F6A">
              <w:rPr>
                <w:b/>
                <w:bCs w:val="0"/>
                <w:sz w:val="22"/>
                <w:szCs w:val="22"/>
              </w:rPr>
              <w:t xml:space="preserve">10:00 </w:t>
            </w:r>
            <w:proofErr w:type="spellStart"/>
            <w:r w:rsidRPr="00E30F6A">
              <w:rPr>
                <w:b/>
                <w:bCs w:val="0"/>
                <w:sz w:val="22"/>
                <w:szCs w:val="22"/>
              </w:rPr>
              <w:t>p.m</w:t>
            </w:r>
            <w:proofErr w:type="spellEnd"/>
            <w:r w:rsidRPr="00E30F6A">
              <w:rPr>
                <w:b/>
                <w:bCs w:val="0"/>
                <w:sz w:val="22"/>
                <w:szCs w:val="22"/>
              </w:rPr>
              <w:t xml:space="preserve"> Mass</w:t>
            </w:r>
          </w:p>
          <w:p w14:paraId="48F018CF" w14:textId="3ADE99D4" w:rsidR="00CA550D" w:rsidRPr="00CA550D" w:rsidRDefault="00CA550D" w:rsidP="00E30F6A">
            <w:pPr>
              <w:spacing w:after="40"/>
              <w:rPr>
                <w:b/>
                <w:color w:val="FF0000"/>
                <w:sz w:val="22"/>
                <w:szCs w:val="22"/>
              </w:rPr>
            </w:pPr>
            <w:r w:rsidRPr="00CA550D">
              <w:rPr>
                <w:b/>
                <w:color w:val="FF0000"/>
                <w:sz w:val="22"/>
                <w:szCs w:val="22"/>
              </w:rPr>
              <w:t>Christmas Day 9:00 am</w:t>
            </w:r>
          </w:p>
          <w:p w14:paraId="5BECB860" w14:textId="77777777" w:rsidR="00CA550D" w:rsidRDefault="00CA550D" w:rsidP="00E30F6A">
            <w:pPr>
              <w:spacing w:after="40"/>
              <w:rPr>
                <w:b/>
                <w:sz w:val="22"/>
                <w:szCs w:val="22"/>
              </w:rPr>
            </w:pPr>
          </w:p>
          <w:p w14:paraId="11E25B26" w14:textId="5BFB0CA9" w:rsidR="00CA550D" w:rsidRDefault="00CA550D" w:rsidP="00E30F6A">
            <w:pPr>
              <w:spacing w:after="40"/>
            </w:pPr>
          </w:p>
        </w:tc>
      </w:tr>
    </w:tbl>
    <w:p w14:paraId="261972DA" w14:textId="77777777" w:rsidR="00E30F6A" w:rsidRDefault="00E30F6A"/>
    <w:sectPr w:rsidR="00E30F6A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09BB9" w14:textId="77777777" w:rsidR="005900BA" w:rsidRDefault="005900BA">
      <w:pPr>
        <w:spacing w:before="0" w:after="0"/>
      </w:pPr>
      <w:r>
        <w:separator/>
      </w:r>
    </w:p>
  </w:endnote>
  <w:endnote w:type="continuationSeparator" w:id="0">
    <w:p w14:paraId="16D83793" w14:textId="77777777" w:rsidR="005900BA" w:rsidRDefault="005900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D8786" w14:textId="77777777" w:rsidR="005900BA" w:rsidRDefault="005900BA">
      <w:pPr>
        <w:spacing w:before="0" w:after="0"/>
      </w:pPr>
      <w:r>
        <w:separator/>
      </w:r>
    </w:p>
  </w:footnote>
  <w:footnote w:type="continuationSeparator" w:id="0">
    <w:p w14:paraId="70EF6A14" w14:textId="77777777" w:rsidR="005900BA" w:rsidRDefault="005900B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0"/>
    <w:docVar w:name="MonthStart" w:val="12/1/2020"/>
  </w:docVars>
  <w:rsids>
    <w:rsidRoot w:val="00E30F6A"/>
    <w:rsid w:val="00243FB8"/>
    <w:rsid w:val="0024454A"/>
    <w:rsid w:val="00276058"/>
    <w:rsid w:val="00320B52"/>
    <w:rsid w:val="00345DC9"/>
    <w:rsid w:val="00391BA6"/>
    <w:rsid w:val="004128EA"/>
    <w:rsid w:val="004A328D"/>
    <w:rsid w:val="004D589B"/>
    <w:rsid w:val="004E1311"/>
    <w:rsid w:val="005900BA"/>
    <w:rsid w:val="005B0009"/>
    <w:rsid w:val="005F103F"/>
    <w:rsid w:val="0068377B"/>
    <w:rsid w:val="006F5A42"/>
    <w:rsid w:val="00786B69"/>
    <w:rsid w:val="007F2293"/>
    <w:rsid w:val="0098028E"/>
    <w:rsid w:val="00AD76BD"/>
    <w:rsid w:val="00B14B60"/>
    <w:rsid w:val="00C721CC"/>
    <w:rsid w:val="00CA550D"/>
    <w:rsid w:val="00D17BE0"/>
    <w:rsid w:val="00DB72EF"/>
    <w:rsid w:val="00DF2183"/>
    <w:rsid w:val="00E30F6A"/>
    <w:rsid w:val="00E41945"/>
    <w:rsid w:val="00EA463D"/>
    <w:rsid w:val="00EB29B2"/>
    <w:rsid w:val="00EC428B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8F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's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BE092DBD054EFB88F474287F9F7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577E-4F9A-4E24-B82D-FCF0EF7F4F0A}"/>
      </w:docPartPr>
      <w:docPartBody>
        <w:p w:rsidR="00194BE5" w:rsidRDefault="003F4385">
          <w:pPr>
            <w:pStyle w:val="9ABE092DBD054EFB88F474287F9F72B1"/>
          </w:pPr>
          <w:r>
            <w:t>Monday</w:t>
          </w:r>
        </w:p>
      </w:docPartBody>
    </w:docPart>
    <w:docPart>
      <w:docPartPr>
        <w:name w:val="A3773652024E47CF8500BA826C855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71CCB-3889-43A7-A05C-12CE3B948625}"/>
      </w:docPartPr>
      <w:docPartBody>
        <w:p w:rsidR="00194BE5" w:rsidRDefault="003F4385">
          <w:pPr>
            <w:pStyle w:val="A3773652024E47CF8500BA826C855243"/>
          </w:pPr>
          <w:r>
            <w:t>Tuesday</w:t>
          </w:r>
        </w:p>
      </w:docPartBody>
    </w:docPart>
    <w:docPart>
      <w:docPartPr>
        <w:name w:val="7FD59088AF964BE38CF1BA2606E18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FEE0-3A05-428B-AE3C-5FFC2B3AA58C}"/>
      </w:docPartPr>
      <w:docPartBody>
        <w:p w:rsidR="00194BE5" w:rsidRDefault="003F4385">
          <w:pPr>
            <w:pStyle w:val="7FD59088AF964BE38CF1BA2606E186DA"/>
          </w:pPr>
          <w:r>
            <w:t>Wednesday</w:t>
          </w:r>
        </w:p>
      </w:docPartBody>
    </w:docPart>
    <w:docPart>
      <w:docPartPr>
        <w:name w:val="5E6EB1B35A4A4B91B93E5AFC96229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D46A-9C56-419A-A310-668AC18BC469}"/>
      </w:docPartPr>
      <w:docPartBody>
        <w:p w:rsidR="00194BE5" w:rsidRDefault="003F4385">
          <w:pPr>
            <w:pStyle w:val="5E6EB1B35A4A4B91B93E5AFC96229523"/>
          </w:pPr>
          <w:r>
            <w:t>Thursday</w:t>
          </w:r>
        </w:p>
      </w:docPartBody>
    </w:docPart>
    <w:docPart>
      <w:docPartPr>
        <w:name w:val="C7FBE5ABC74C4A0D9551DCAB6BE6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ABFD-A614-4EB6-869F-804B4BFB46F4}"/>
      </w:docPartPr>
      <w:docPartBody>
        <w:p w:rsidR="00194BE5" w:rsidRDefault="003F4385">
          <w:pPr>
            <w:pStyle w:val="C7FBE5ABC74C4A0D9551DCAB6BE63E86"/>
          </w:pPr>
          <w:r>
            <w:t>Friday</w:t>
          </w:r>
        </w:p>
      </w:docPartBody>
    </w:docPart>
    <w:docPart>
      <w:docPartPr>
        <w:name w:val="CAAB005779F34705AB8FBEE1B44BC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05CAD-C3EA-4CFD-A62C-C58EAA013EB3}"/>
      </w:docPartPr>
      <w:docPartBody>
        <w:p w:rsidR="00194BE5" w:rsidRDefault="003F4385">
          <w:pPr>
            <w:pStyle w:val="CAAB005779F34705AB8FBEE1B44BCB30"/>
          </w:pPr>
          <w:r>
            <w:t>Saturday</w:t>
          </w:r>
        </w:p>
      </w:docPartBody>
    </w:docPart>
    <w:docPart>
      <w:docPartPr>
        <w:name w:val="1B91E03CEEF84661ACF72CF8BA55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70C26-4823-45AE-A3EB-90F0D04612DB}"/>
      </w:docPartPr>
      <w:docPartBody>
        <w:p w:rsidR="00194BE5" w:rsidRDefault="003F4385">
          <w:pPr>
            <w:pStyle w:val="1B91E03CEEF84661ACF72CF8BA55BAB1"/>
          </w:pPr>
          <w:r>
            <w:t>Sunday</w:t>
          </w:r>
        </w:p>
      </w:docPartBody>
    </w:docPart>
    <w:docPart>
      <w:docPartPr>
        <w:name w:val="0DD498B7E0A2408F83F70437E3F8E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4BD44-7352-4B0A-BBF3-DBB64109B2E4}"/>
      </w:docPartPr>
      <w:docPartBody>
        <w:p w:rsidR="00194BE5" w:rsidRDefault="003F4385">
          <w:pPr>
            <w:pStyle w:val="0DD498B7E0A2408F83F70437E3F8EC1D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C0"/>
    <w:rsid w:val="00194BE5"/>
    <w:rsid w:val="002F2616"/>
    <w:rsid w:val="003F4385"/>
    <w:rsid w:val="008844C0"/>
    <w:rsid w:val="00D7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BE092DBD054EFB88F474287F9F72B1">
    <w:name w:val="9ABE092DBD054EFB88F474287F9F72B1"/>
  </w:style>
  <w:style w:type="paragraph" w:customStyle="1" w:styleId="A3773652024E47CF8500BA826C855243">
    <w:name w:val="A3773652024E47CF8500BA826C855243"/>
  </w:style>
  <w:style w:type="paragraph" w:customStyle="1" w:styleId="7FD59088AF964BE38CF1BA2606E186DA">
    <w:name w:val="7FD59088AF964BE38CF1BA2606E186DA"/>
  </w:style>
  <w:style w:type="paragraph" w:customStyle="1" w:styleId="5E6EB1B35A4A4B91B93E5AFC96229523">
    <w:name w:val="5E6EB1B35A4A4B91B93E5AFC96229523"/>
  </w:style>
  <w:style w:type="paragraph" w:customStyle="1" w:styleId="C7FBE5ABC74C4A0D9551DCAB6BE63E86">
    <w:name w:val="C7FBE5ABC74C4A0D9551DCAB6BE63E86"/>
  </w:style>
  <w:style w:type="paragraph" w:customStyle="1" w:styleId="CAAB005779F34705AB8FBEE1B44BCB30">
    <w:name w:val="CAAB005779F34705AB8FBEE1B44BCB30"/>
  </w:style>
  <w:style w:type="paragraph" w:customStyle="1" w:styleId="1B91E03CEEF84661ACF72CF8BA55BAB1">
    <w:name w:val="1B91E03CEEF84661ACF72CF8BA55BAB1"/>
  </w:style>
  <w:style w:type="paragraph" w:customStyle="1" w:styleId="0DD498B7E0A2408F83F70437E3F8EC1D">
    <w:name w:val="0DD498B7E0A2408F83F70437E3F8E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9C3A2AE-8D0C-46B4-BC1D-CB7784CC8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2485A-5119-49D9-9A09-BF4A162193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D862E7-7871-4512-A28A-91FDC0CC2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5F1A4A-7C6C-41A8-9E37-D8F4EAF0FFA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start).dotm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2020-12-03T21:49:00Z</dcterms:created>
  <dcterms:modified xsi:type="dcterms:W3CDTF">2020-12-03T21:49:00Z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