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95"/>
        <w:gridCol w:w="2520"/>
      </w:tblGrid>
      <w:tr w:rsidR="00EB29B2" w14:paraId="4E6A63DD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bookmarkStart w:id="0" w:name="_GoBack"/>
          <w:bookmarkEnd w:id="0"/>
          <w:p w14:paraId="61ED83DE" w14:textId="77777777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534E1">
              <w:t>April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FE8BB67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534E1">
              <w:t>2018</w:t>
            </w:r>
            <w:r>
              <w:fldChar w:fldCharType="end"/>
            </w:r>
          </w:p>
        </w:tc>
      </w:tr>
      <w:tr w:rsidR="00EB29B2" w14:paraId="3E5EA4CA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2860274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A190EEE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B29B2" w14:paraId="444D728C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CE646052CBD94A489F65195EBA752B86"/>
            </w:placeholder>
            <w:temporary/>
            <w:showingPlcHdr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4FE4BB8A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4FB7507" w14:textId="77777777" w:rsidR="00EB29B2" w:rsidRDefault="008A70ED">
            <w:pPr>
              <w:pStyle w:val="Days"/>
            </w:pPr>
            <w:sdt>
              <w:sdtPr>
                <w:id w:val="1049036045"/>
                <w:placeholder>
                  <w:docPart w:val="791021C29CEA42E7BCFEF903D64325BE"/>
                </w:placeholder>
                <w:temporary/>
                <w:showingPlcHdr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DC5437F" w14:textId="77777777" w:rsidR="00EB29B2" w:rsidRDefault="008A70ED">
            <w:pPr>
              <w:pStyle w:val="Days"/>
            </w:pPr>
            <w:sdt>
              <w:sdtPr>
                <w:id w:val="513506771"/>
                <w:placeholder>
                  <w:docPart w:val="2305FB0B0448455597397F9ED74D2A51"/>
                </w:placeholder>
                <w:temporary/>
                <w:showingPlcHdr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3BB0A38" w14:textId="77777777" w:rsidR="00EB29B2" w:rsidRDefault="008A70ED">
            <w:pPr>
              <w:pStyle w:val="Days"/>
            </w:pPr>
            <w:sdt>
              <w:sdtPr>
                <w:id w:val="1506241252"/>
                <w:placeholder>
                  <w:docPart w:val="A4081866DC1042CBBBD3A4C490143B3C"/>
                </w:placeholder>
                <w:temporary/>
                <w:showingPlcHdr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983F132" w14:textId="77777777" w:rsidR="00EB29B2" w:rsidRDefault="008A70ED">
            <w:pPr>
              <w:pStyle w:val="Days"/>
            </w:pPr>
            <w:sdt>
              <w:sdtPr>
                <w:id w:val="366961532"/>
                <w:placeholder>
                  <w:docPart w:val="33C96B6B1D1047249E69F68BD9C431FC"/>
                </w:placeholder>
                <w:temporary/>
                <w:showingPlcHdr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5C8BF63" w14:textId="77777777" w:rsidR="00EB29B2" w:rsidRDefault="008A70ED">
            <w:pPr>
              <w:pStyle w:val="Days"/>
            </w:pPr>
            <w:sdt>
              <w:sdtPr>
                <w:id w:val="-703411913"/>
                <w:placeholder>
                  <w:docPart w:val="98C1D76872D344A2A2B14A931D195037"/>
                </w:placeholder>
                <w:temporary/>
                <w:showingPlcHdr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16329F5" w14:textId="77777777" w:rsidR="00EB29B2" w:rsidRDefault="008A70ED">
            <w:pPr>
              <w:pStyle w:val="Days"/>
            </w:pPr>
            <w:sdt>
              <w:sdtPr>
                <w:id w:val="-1559472048"/>
                <w:placeholder>
                  <w:docPart w:val="0340E291589C4B9AB4E0E63BD87D534F"/>
                </w:placeholder>
                <w:temporary/>
                <w:showingPlcHdr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2E53821C" w14:textId="77777777" w:rsidTr="00EB29B2">
        <w:tc>
          <w:tcPr>
            <w:tcW w:w="714" w:type="pct"/>
            <w:tcBorders>
              <w:bottom w:val="nil"/>
            </w:tcBorders>
          </w:tcPr>
          <w:p w14:paraId="6A3036D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534E1">
              <w:instrText>Sunday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6B4584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534E1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534E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FAB7FE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534E1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534E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00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5667C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534E1">
              <w:instrText>Sunday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534E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5B000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D92E1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534E1">
              <w:instrText>Sunday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534E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B000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8CA038A" w14:textId="09D1D9A5" w:rsidR="00EB29B2" w:rsidRPr="008534E1" w:rsidRDefault="008534E1">
            <w:pPr>
              <w:pStyle w:val="Dates"/>
              <w:rPr>
                <w:b/>
              </w:rPr>
            </w:pPr>
            <w:r w:rsidRPr="008534E1">
              <w:rPr>
                <w:b/>
                <w:color w:val="FF0000"/>
                <w:sz w:val="24"/>
              </w:rPr>
              <w:t>HAPPY EASTER!</w:t>
            </w:r>
            <w:r w:rsidR="004D589B" w:rsidRPr="008534E1">
              <w:rPr>
                <w:b/>
              </w:rPr>
              <w:fldChar w:fldCharType="begin"/>
            </w:r>
            <w:r w:rsidR="004D589B" w:rsidRPr="008534E1">
              <w:rPr>
                <w:b/>
              </w:rPr>
              <w:instrText xml:space="preserve"> IF </w:instrText>
            </w:r>
            <w:r w:rsidR="004D589B" w:rsidRPr="008534E1">
              <w:rPr>
                <w:b/>
              </w:rPr>
              <w:fldChar w:fldCharType="begin"/>
            </w:r>
            <w:r w:rsidR="004D589B" w:rsidRPr="008534E1">
              <w:rPr>
                <w:b/>
              </w:rPr>
              <w:instrText xml:space="preserve"> DocVariable MonthStart \@ dddd </w:instrText>
            </w:r>
            <w:r w:rsidR="004D589B" w:rsidRPr="008534E1">
              <w:rPr>
                <w:b/>
              </w:rPr>
              <w:fldChar w:fldCharType="separate"/>
            </w:r>
            <w:r w:rsidRPr="008534E1">
              <w:rPr>
                <w:b/>
              </w:rPr>
              <w:instrText>Sunday</w:instrText>
            </w:r>
            <w:r w:rsidR="004D589B" w:rsidRPr="008534E1">
              <w:rPr>
                <w:b/>
              </w:rPr>
              <w:fldChar w:fldCharType="end"/>
            </w:r>
            <w:r w:rsidR="004D589B" w:rsidRPr="008534E1">
              <w:rPr>
                <w:b/>
              </w:rPr>
              <w:instrText xml:space="preserve"> = "Saturday" 1 </w:instrText>
            </w:r>
            <w:r w:rsidR="004D589B" w:rsidRPr="008534E1">
              <w:rPr>
                <w:b/>
              </w:rPr>
              <w:fldChar w:fldCharType="begin"/>
            </w:r>
            <w:r w:rsidR="004D589B" w:rsidRPr="008534E1">
              <w:rPr>
                <w:b/>
              </w:rPr>
              <w:instrText xml:space="preserve"> IF </w:instrText>
            </w:r>
            <w:r w:rsidR="004D589B" w:rsidRPr="008534E1">
              <w:rPr>
                <w:b/>
              </w:rPr>
              <w:fldChar w:fldCharType="begin"/>
            </w:r>
            <w:r w:rsidR="004D589B" w:rsidRPr="008534E1">
              <w:rPr>
                <w:b/>
              </w:rPr>
              <w:instrText xml:space="preserve"> =E2 </w:instrText>
            </w:r>
            <w:r w:rsidR="004D589B" w:rsidRPr="008534E1">
              <w:rPr>
                <w:b/>
              </w:rPr>
              <w:fldChar w:fldCharType="separate"/>
            </w:r>
            <w:r w:rsidRPr="008534E1">
              <w:rPr>
                <w:b/>
                <w:noProof/>
              </w:rPr>
              <w:instrText>0</w:instrText>
            </w:r>
            <w:r w:rsidR="004D589B" w:rsidRPr="008534E1">
              <w:rPr>
                <w:b/>
              </w:rPr>
              <w:fldChar w:fldCharType="end"/>
            </w:r>
            <w:r w:rsidR="004D589B" w:rsidRPr="008534E1">
              <w:rPr>
                <w:b/>
              </w:rPr>
              <w:instrText xml:space="preserve"> &lt;&gt; 0 </w:instrText>
            </w:r>
            <w:r w:rsidR="004D589B" w:rsidRPr="008534E1">
              <w:rPr>
                <w:b/>
              </w:rPr>
              <w:fldChar w:fldCharType="begin"/>
            </w:r>
            <w:r w:rsidR="004D589B" w:rsidRPr="008534E1">
              <w:rPr>
                <w:b/>
              </w:rPr>
              <w:instrText xml:space="preserve"> =E2+1 </w:instrText>
            </w:r>
            <w:r w:rsidR="004D589B" w:rsidRPr="008534E1">
              <w:rPr>
                <w:b/>
              </w:rPr>
              <w:fldChar w:fldCharType="separate"/>
            </w:r>
            <w:r w:rsidR="005B0009" w:rsidRPr="008534E1">
              <w:rPr>
                <w:b/>
                <w:noProof/>
              </w:rPr>
              <w:instrText>5</w:instrText>
            </w:r>
            <w:r w:rsidR="004D589B" w:rsidRPr="008534E1">
              <w:rPr>
                <w:b/>
              </w:rPr>
              <w:fldChar w:fldCharType="end"/>
            </w:r>
            <w:r w:rsidR="004D589B" w:rsidRPr="008534E1">
              <w:rPr>
                <w:b/>
              </w:rPr>
              <w:instrText xml:space="preserve"> "" </w:instrText>
            </w:r>
            <w:r w:rsidR="004D589B" w:rsidRPr="008534E1">
              <w:rPr>
                <w:b/>
              </w:rPr>
              <w:fldChar w:fldCharType="end"/>
            </w:r>
            <w:r w:rsidR="004D589B" w:rsidRPr="008534E1">
              <w:rPr>
                <w:b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8F6C79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534E1">
              <w:instrText>Sunday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B000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B000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1</w:t>
            </w:r>
            <w:r>
              <w:fldChar w:fldCharType="end"/>
            </w:r>
          </w:p>
        </w:tc>
      </w:tr>
      <w:tr w:rsidR="00EB29B2" w14:paraId="02C92006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B3441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46F61F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5CFB1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F18CC77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68AC6C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AB981B" w14:textId="6CF1D461" w:rsidR="00EB29B2" w:rsidRPr="008534E1" w:rsidRDefault="008534E1">
            <w:pPr>
              <w:rPr>
                <w:b/>
              </w:rPr>
            </w:pPr>
            <w:r w:rsidRPr="008534E1">
              <w:rPr>
                <w:b/>
                <w:color w:val="92D050"/>
                <w:sz w:val="24"/>
              </w:rPr>
              <w:t>No Joke, either!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8CA951" w14:textId="77777777" w:rsidR="00EB29B2" w:rsidRDefault="008534E1">
            <w:r>
              <w:t>8:00 Margie</w:t>
            </w:r>
          </w:p>
          <w:p w14:paraId="0F76733D" w14:textId="77777777" w:rsidR="008534E1" w:rsidRDefault="008534E1">
            <w:r>
              <w:t>10:00 Michael</w:t>
            </w:r>
          </w:p>
          <w:p w14:paraId="60F71AB9" w14:textId="626D329C" w:rsidR="008534E1" w:rsidRDefault="008534E1">
            <w:r>
              <w:t>12:00 Kate</w:t>
            </w:r>
          </w:p>
        </w:tc>
      </w:tr>
      <w:tr w:rsidR="00EB29B2" w14:paraId="0DC6637F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DE407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534E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5C47F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534E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4094D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534E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9A96A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534E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918F5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534E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34787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534E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7FF074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534E1">
              <w:rPr>
                <w:noProof/>
              </w:rPr>
              <w:t>8</w:t>
            </w:r>
            <w:r>
              <w:fldChar w:fldCharType="end"/>
            </w:r>
          </w:p>
        </w:tc>
      </w:tr>
      <w:tr w:rsidR="00EB29B2" w14:paraId="6B221FD0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EE3AC0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F4B0E1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684CC5" w14:textId="19DA9FA8" w:rsidR="00EB29B2" w:rsidRPr="008534E1" w:rsidRDefault="008534E1">
            <w:pPr>
              <w:rPr>
                <w:b/>
              </w:rPr>
            </w:pPr>
            <w:r w:rsidRPr="008534E1">
              <w:rPr>
                <w:b/>
              </w:rPr>
              <w:t>NO REHEARSAL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555CED2" w14:textId="72A279F9" w:rsidR="00EB29B2" w:rsidRDefault="008534E1">
            <w:r>
              <w:t>BELLS at Baptist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EC436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DE29CA9" w14:textId="1AF367D6" w:rsidR="00EB29B2" w:rsidRDefault="008534E1">
            <w:r>
              <w:t xml:space="preserve">Margie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9A0DBEF" w14:textId="1CB55728" w:rsidR="00EB29B2" w:rsidRDefault="008534E1">
            <w:r>
              <w:t>Kay Day</w:t>
            </w:r>
          </w:p>
        </w:tc>
      </w:tr>
      <w:tr w:rsidR="00EB29B2" w14:paraId="7738681C" w14:textId="77777777" w:rsidTr="00EB29B2">
        <w:tc>
          <w:tcPr>
            <w:tcW w:w="714" w:type="pct"/>
            <w:tcBorders>
              <w:bottom w:val="nil"/>
            </w:tcBorders>
          </w:tcPr>
          <w:p w14:paraId="172B4D0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534E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337A12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534E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2DF5D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534E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63CF41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534E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6C54D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534E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00ABE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534E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D096D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534E1">
              <w:rPr>
                <w:noProof/>
              </w:rPr>
              <w:t>15</w:t>
            </w:r>
            <w:r>
              <w:fldChar w:fldCharType="end"/>
            </w:r>
          </w:p>
        </w:tc>
      </w:tr>
      <w:tr w:rsidR="00EB29B2" w14:paraId="2C90F283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FEF37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CF928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34D42E" w14:textId="699DEAF2" w:rsidR="00EB29B2" w:rsidRDefault="008534E1">
            <w:r>
              <w:t>Choir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BCB6B7" w14:textId="2CD75EC9" w:rsidR="00EB29B2" w:rsidRDefault="008534E1">
            <w:r>
              <w:t>Bells at Baptist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DBA4154" w14:textId="137D8FE2" w:rsidR="00EB29B2" w:rsidRDefault="008534E1">
            <w:r>
              <w:t>Happy Birthday Lee!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690BDC" w14:textId="776A97BF" w:rsidR="00EB29B2" w:rsidRDefault="008534E1">
            <w:r>
              <w:t>Lucy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F8B051" w14:textId="66A72880" w:rsidR="00EB29B2" w:rsidRDefault="008534E1">
            <w:r>
              <w:t>Clara</w:t>
            </w:r>
          </w:p>
        </w:tc>
      </w:tr>
      <w:tr w:rsidR="00EB29B2" w14:paraId="1F6C320A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FB4525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534E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3C6FF9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534E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448EC2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534E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C97430B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534E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1F3D868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534E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C1FEB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534E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54E89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534E1">
              <w:rPr>
                <w:noProof/>
              </w:rPr>
              <w:t>22</w:t>
            </w:r>
            <w:r>
              <w:fldChar w:fldCharType="end"/>
            </w:r>
          </w:p>
        </w:tc>
      </w:tr>
      <w:tr w:rsidR="00EB29B2" w14:paraId="46364DF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4C8782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9B67E2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912A664" w14:textId="6CA32E35" w:rsidR="00EB29B2" w:rsidRDefault="008534E1">
            <w:r>
              <w:t>Choir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860658" w14:textId="114747BD" w:rsidR="00EB29B2" w:rsidRDefault="008534E1">
            <w:r>
              <w:t>Bells at Baptist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FAE4AC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F5D0F89" w14:textId="77777777" w:rsidR="00EB29B2" w:rsidRDefault="008534E1">
            <w:r>
              <w:t>Kate</w:t>
            </w:r>
          </w:p>
          <w:p w14:paraId="3C771127" w14:textId="6D267654" w:rsidR="008534E1" w:rsidRDefault="008534E1">
            <w:r>
              <w:t>Happy Birthday Lois!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ED9D7BD" w14:textId="08FA38C0" w:rsidR="00EB29B2" w:rsidRDefault="008534E1">
            <w:r>
              <w:t>Michael</w:t>
            </w:r>
          </w:p>
        </w:tc>
      </w:tr>
      <w:tr w:rsidR="00EB29B2" w14:paraId="7A789D46" w14:textId="77777777" w:rsidTr="00EB29B2">
        <w:tc>
          <w:tcPr>
            <w:tcW w:w="714" w:type="pct"/>
            <w:tcBorders>
              <w:bottom w:val="nil"/>
            </w:tcBorders>
          </w:tcPr>
          <w:p w14:paraId="2C59000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534E1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534E1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534E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63C2F8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534E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534E1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534E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3B928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534E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534E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534E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371881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534E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534E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534E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57E603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534E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534E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534E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3D64C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534E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534E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534E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5142B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534E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534E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534E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29</w:t>
            </w:r>
            <w:r>
              <w:fldChar w:fldCharType="end"/>
            </w:r>
          </w:p>
        </w:tc>
      </w:tr>
      <w:tr w:rsidR="00EB29B2" w14:paraId="66400705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3674E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2E855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BD93BA" w14:textId="279C9591" w:rsidR="00EB29B2" w:rsidRDefault="008534E1">
            <w:r>
              <w:t>Choir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D90EE0" w14:textId="10DC6885" w:rsidR="00EB29B2" w:rsidRDefault="008534E1">
            <w:r>
              <w:t>Bells at Baptist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1C8C1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36B9E6" w14:textId="5E73862D" w:rsidR="00EB29B2" w:rsidRDefault="008534E1">
            <w:r>
              <w:t>Steve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869648" w14:textId="17BB57CC" w:rsidR="00EB29B2" w:rsidRDefault="008534E1">
            <w:proofErr w:type="spellStart"/>
            <w:r>
              <w:t>Johnathen</w:t>
            </w:r>
            <w:proofErr w:type="spellEnd"/>
          </w:p>
        </w:tc>
      </w:tr>
      <w:tr w:rsidR="00EB29B2" w14:paraId="49132694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15A33D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534E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534E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534E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534E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534E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84987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534E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534E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534E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D95496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8ECC0B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A369BC3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C02528C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257C02" w14:textId="77777777" w:rsidR="00EB29B2" w:rsidRDefault="00EB29B2">
            <w:pPr>
              <w:pStyle w:val="Dates"/>
            </w:pPr>
          </w:p>
        </w:tc>
      </w:tr>
      <w:tr w:rsidR="00EB29B2" w14:paraId="478D4C9C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EBBCB0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5691F38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CDF6011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07532E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B2EDA1A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F71FFE5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372D61F" w14:textId="77777777"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30940050" w14:textId="77777777" w:rsidTr="00EB29B2">
        <w:trPr>
          <w:trHeight w:hRule="exact" w:val="1881"/>
        </w:trPr>
        <w:sdt>
          <w:sdtPr>
            <w:id w:val="885914927"/>
            <w:placeholder>
              <w:docPart w:val="6AF9C8F0A2804CFD8517314AFCC3DB22"/>
            </w:placeholder>
            <w:temporary/>
            <w:showingPlcHdr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12C0E55A" w14:textId="77777777" w:rsidR="00EB29B2" w:rsidRDefault="004D589B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52CE9714" w14:textId="21277547" w:rsidR="00EB29B2" w:rsidRPr="008534E1" w:rsidRDefault="008534E1">
            <w:pPr>
              <w:spacing w:after="40"/>
              <w:rPr>
                <w:b/>
              </w:rPr>
            </w:pPr>
            <w:r w:rsidRPr="008534E1">
              <w:rPr>
                <w:b/>
                <w:color w:val="92D050"/>
                <w:sz w:val="32"/>
              </w:rPr>
              <w:t>APRIL SHOWERS bring</w:t>
            </w:r>
            <w:r>
              <w:rPr>
                <w:b/>
                <w:color w:val="92D050"/>
                <w:sz w:val="32"/>
              </w:rPr>
              <w:t>…</w:t>
            </w:r>
          </w:p>
        </w:tc>
        <w:tc>
          <w:tcPr>
            <w:tcW w:w="3584" w:type="dxa"/>
          </w:tcPr>
          <w:p w14:paraId="0058B7B6" w14:textId="4D3E51DB"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370E09A0" w14:textId="01CAE370" w:rsidR="00EB29B2" w:rsidRDefault="00EB29B2">
            <w:pPr>
              <w:spacing w:after="40"/>
            </w:pPr>
          </w:p>
        </w:tc>
      </w:tr>
    </w:tbl>
    <w:p w14:paraId="38DCD7F4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D9520" w14:textId="77777777" w:rsidR="008A70ED" w:rsidRDefault="008A70ED">
      <w:pPr>
        <w:spacing w:before="0" w:after="0"/>
      </w:pPr>
      <w:r>
        <w:separator/>
      </w:r>
    </w:p>
  </w:endnote>
  <w:endnote w:type="continuationSeparator" w:id="0">
    <w:p w14:paraId="0CB3BB3E" w14:textId="77777777" w:rsidR="008A70ED" w:rsidRDefault="008A70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0E87E" w14:textId="77777777" w:rsidR="008A70ED" w:rsidRDefault="008A70ED">
      <w:pPr>
        <w:spacing w:before="0" w:after="0"/>
      </w:pPr>
      <w:r>
        <w:separator/>
      </w:r>
    </w:p>
  </w:footnote>
  <w:footnote w:type="continuationSeparator" w:id="0">
    <w:p w14:paraId="54D87935" w14:textId="77777777" w:rsidR="008A70ED" w:rsidRDefault="008A70E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4/30/2018"/>
    <w:docVar w:name="MonthStart" w:val="4/1/2018"/>
  </w:docVars>
  <w:rsids>
    <w:rsidRoot w:val="008534E1"/>
    <w:rsid w:val="004D589B"/>
    <w:rsid w:val="004E1311"/>
    <w:rsid w:val="005B0009"/>
    <w:rsid w:val="0068377B"/>
    <w:rsid w:val="007F4392"/>
    <w:rsid w:val="008534E1"/>
    <w:rsid w:val="008A70ED"/>
    <w:rsid w:val="00AD76BD"/>
    <w:rsid w:val="00B14B60"/>
    <w:rsid w:val="00D417CB"/>
    <w:rsid w:val="00DB72EF"/>
    <w:rsid w:val="00DF2183"/>
    <w:rsid w:val="00E41945"/>
    <w:rsid w:val="00EB29B2"/>
    <w:rsid w:val="00E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47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8" w:qFormat="1"/>
    <w:lsdException w:name="Default Paragraph Font" w:uiPriority="1"/>
    <w:lsdException w:name="Subtitle" w:uiPriority="8" w:qFormat="1"/>
    <w:lsdException w:name="Strong" w:uiPriority="8" w:qFormat="1"/>
    <w:lsdException w:name="Emphasis" w:uiPriority="8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uiPriority="8" w:qFormat="1"/>
    <w:lsdException w:name="Intense Quote" w:uiPriority="8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uiPriority="8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8" w:qFormat="1"/>
    <w:lsdException w:name="Default Paragraph Font" w:uiPriority="1"/>
    <w:lsdException w:name="Subtitle" w:uiPriority="8" w:qFormat="1"/>
    <w:lsdException w:name="Strong" w:uiPriority="8" w:qFormat="1"/>
    <w:lsdException w:name="Emphasis" w:uiPriority="8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uiPriority="8" w:qFormat="1"/>
    <w:lsdException w:name="Intense Quote" w:uiPriority="8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uiPriority="8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's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646052CBD94A489F65195EBA75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5412-1905-4AF5-9A00-5B851A90CF0C}"/>
      </w:docPartPr>
      <w:docPartBody>
        <w:p w:rsidR="007E15E2" w:rsidRDefault="00C94DC8">
          <w:pPr>
            <w:pStyle w:val="CE646052CBD94A489F65195EBA752B86"/>
          </w:pPr>
          <w:r>
            <w:t>Monday</w:t>
          </w:r>
        </w:p>
      </w:docPartBody>
    </w:docPart>
    <w:docPart>
      <w:docPartPr>
        <w:name w:val="791021C29CEA42E7BCFEF903D643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5AF9-9155-4C7F-9ECC-8DD5373A29DD}"/>
      </w:docPartPr>
      <w:docPartBody>
        <w:p w:rsidR="007E15E2" w:rsidRDefault="00C94DC8">
          <w:pPr>
            <w:pStyle w:val="791021C29CEA42E7BCFEF903D64325BE"/>
          </w:pPr>
          <w:r>
            <w:t>Tuesday</w:t>
          </w:r>
        </w:p>
      </w:docPartBody>
    </w:docPart>
    <w:docPart>
      <w:docPartPr>
        <w:name w:val="2305FB0B0448455597397F9ED74D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D9BF-4EF2-42A3-8C82-BD37EB8F60DF}"/>
      </w:docPartPr>
      <w:docPartBody>
        <w:p w:rsidR="007E15E2" w:rsidRDefault="00C94DC8">
          <w:pPr>
            <w:pStyle w:val="2305FB0B0448455597397F9ED74D2A51"/>
          </w:pPr>
          <w:r>
            <w:t>Wednesday</w:t>
          </w:r>
        </w:p>
      </w:docPartBody>
    </w:docPart>
    <w:docPart>
      <w:docPartPr>
        <w:name w:val="A4081866DC1042CBBBD3A4C49014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6D79-374D-4F86-B151-6DFE3F431872}"/>
      </w:docPartPr>
      <w:docPartBody>
        <w:p w:rsidR="007E15E2" w:rsidRDefault="00C94DC8">
          <w:pPr>
            <w:pStyle w:val="A4081866DC1042CBBBD3A4C490143B3C"/>
          </w:pPr>
          <w:r>
            <w:t>Thursday</w:t>
          </w:r>
        </w:p>
      </w:docPartBody>
    </w:docPart>
    <w:docPart>
      <w:docPartPr>
        <w:name w:val="33C96B6B1D1047249E69F68BD9C4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D808-33C4-4988-9244-8C952FF0F934}"/>
      </w:docPartPr>
      <w:docPartBody>
        <w:p w:rsidR="007E15E2" w:rsidRDefault="00C94DC8">
          <w:pPr>
            <w:pStyle w:val="33C96B6B1D1047249E69F68BD9C431FC"/>
          </w:pPr>
          <w:r>
            <w:t>Friday</w:t>
          </w:r>
        </w:p>
      </w:docPartBody>
    </w:docPart>
    <w:docPart>
      <w:docPartPr>
        <w:name w:val="98C1D76872D344A2A2B14A931D19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D10B-D51A-4EA9-81CF-3EBB8F7EBE79}"/>
      </w:docPartPr>
      <w:docPartBody>
        <w:p w:rsidR="007E15E2" w:rsidRDefault="00C94DC8">
          <w:pPr>
            <w:pStyle w:val="98C1D76872D344A2A2B14A931D195037"/>
          </w:pPr>
          <w:r>
            <w:t>Saturday</w:t>
          </w:r>
        </w:p>
      </w:docPartBody>
    </w:docPart>
    <w:docPart>
      <w:docPartPr>
        <w:name w:val="0340E291589C4B9AB4E0E63BD87D5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5905-6F22-4BDE-BFB3-59FF80A63AB2}"/>
      </w:docPartPr>
      <w:docPartBody>
        <w:p w:rsidR="007E15E2" w:rsidRDefault="00C94DC8">
          <w:pPr>
            <w:pStyle w:val="0340E291589C4B9AB4E0E63BD87D534F"/>
          </w:pPr>
          <w:r>
            <w:t>Sunday</w:t>
          </w:r>
        </w:p>
      </w:docPartBody>
    </w:docPart>
    <w:docPart>
      <w:docPartPr>
        <w:name w:val="6AF9C8F0A2804CFD8517314AFCC3D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9E8A4-FF20-49D7-AFB7-AFDBC3AEDDC3}"/>
      </w:docPartPr>
      <w:docPartBody>
        <w:p w:rsidR="007E15E2" w:rsidRDefault="00C94DC8">
          <w:pPr>
            <w:pStyle w:val="6AF9C8F0A2804CFD8517314AFCC3DB22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C8"/>
    <w:rsid w:val="0022665C"/>
    <w:rsid w:val="007E15E2"/>
    <w:rsid w:val="00C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646052CBD94A489F65195EBA752B86">
    <w:name w:val="CE646052CBD94A489F65195EBA752B86"/>
  </w:style>
  <w:style w:type="paragraph" w:customStyle="1" w:styleId="791021C29CEA42E7BCFEF903D64325BE">
    <w:name w:val="791021C29CEA42E7BCFEF903D64325BE"/>
  </w:style>
  <w:style w:type="paragraph" w:customStyle="1" w:styleId="2305FB0B0448455597397F9ED74D2A51">
    <w:name w:val="2305FB0B0448455597397F9ED74D2A51"/>
  </w:style>
  <w:style w:type="paragraph" w:customStyle="1" w:styleId="A4081866DC1042CBBBD3A4C490143B3C">
    <w:name w:val="A4081866DC1042CBBBD3A4C490143B3C"/>
  </w:style>
  <w:style w:type="paragraph" w:customStyle="1" w:styleId="33C96B6B1D1047249E69F68BD9C431FC">
    <w:name w:val="33C96B6B1D1047249E69F68BD9C431FC"/>
  </w:style>
  <w:style w:type="paragraph" w:customStyle="1" w:styleId="98C1D76872D344A2A2B14A931D195037">
    <w:name w:val="98C1D76872D344A2A2B14A931D195037"/>
  </w:style>
  <w:style w:type="paragraph" w:customStyle="1" w:styleId="0340E291589C4B9AB4E0E63BD87D534F">
    <w:name w:val="0340E291589C4B9AB4E0E63BD87D534F"/>
  </w:style>
  <w:style w:type="paragraph" w:customStyle="1" w:styleId="6AF9C8F0A2804CFD8517314AFCC3DB22">
    <w:name w:val="6AF9C8F0A2804CFD8517314AFCC3DB22"/>
  </w:style>
  <w:style w:type="paragraph" w:customStyle="1" w:styleId="AD69A2AA83784D14B9292F7FE8205332">
    <w:name w:val="AD69A2AA83784D14B9292F7FE8205332"/>
  </w:style>
  <w:style w:type="paragraph" w:customStyle="1" w:styleId="7EA3C65653A149D99B80068C21E73DD8">
    <w:name w:val="7EA3C65653A149D99B80068C21E73DD8"/>
  </w:style>
  <w:style w:type="paragraph" w:customStyle="1" w:styleId="0B0440ECBB56452C80BD91F7898BFCA8">
    <w:name w:val="0B0440ECBB56452C80BD91F7898BFCA8"/>
  </w:style>
  <w:style w:type="paragraph" w:customStyle="1" w:styleId="F54E8D3924A343249DDE84ACD6D1554F">
    <w:name w:val="F54E8D3924A343249DDE84ACD6D1554F"/>
  </w:style>
  <w:style w:type="paragraph" w:customStyle="1" w:styleId="974ECD5F096343D1892F148AAE7C8C40">
    <w:name w:val="974ECD5F096343D1892F148AAE7C8C40"/>
  </w:style>
  <w:style w:type="paragraph" w:customStyle="1" w:styleId="289A8799DCB54854BC6DFBE1CBBFF469">
    <w:name w:val="289A8799DCB54854BC6DFBE1CBBFF4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646052CBD94A489F65195EBA752B86">
    <w:name w:val="CE646052CBD94A489F65195EBA752B86"/>
  </w:style>
  <w:style w:type="paragraph" w:customStyle="1" w:styleId="791021C29CEA42E7BCFEF903D64325BE">
    <w:name w:val="791021C29CEA42E7BCFEF903D64325BE"/>
  </w:style>
  <w:style w:type="paragraph" w:customStyle="1" w:styleId="2305FB0B0448455597397F9ED74D2A51">
    <w:name w:val="2305FB0B0448455597397F9ED74D2A51"/>
  </w:style>
  <w:style w:type="paragraph" w:customStyle="1" w:styleId="A4081866DC1042CBBBD3A4C490143B3C">
    <w:name w:val="A4081866DC1042CBBBD3A4C490143B3C"/>
  </w:style>
  <w:style w:type="paragraph" w:customStyle="1" w:styleId="33C96B6B1D1047249E69F68BD9C431FC">
    <w:name w:val="33C96B6B1D1047249E69F68BD9C431FC"/>
  </w:style>
  <w:style w:type="paragraph" w:customStyle="1" w:styleId="98C1D76872D344A2A2B14A931D195037">
    <w:name w:val="98C1D76872D344A2A2B14A931D195037"/>
  </w:style>
  <w:style w:type="paragraph" w:customStyle="1" w:styleId="0340E291589C4B9AB4E0E63BD87D534F">
    <w:name w:val="0340E291589C4B9AB4E0E63BD87D534F"/>
  </w:style>
  <w:style w:type="paragraph" w:customStyle="1" w:styleId="6AF9C8F0A2804CFD8517314AFCC3DB22">
    <w:name w:val="6AF9C8F0A2804CFD8517314AFCC3DB22"/>
  </w:style>
  <w:style w:type="paragraph" w:customStyle="1" w:styleId="AD69A2AA83784D14B9292F7FE8205332">
    <w:name w:val="AD69A2AA83784D14B9292F7FE8205332"/>
  </w:style>
  <w:style w:type="paragraph" w:customStyle="1" w:styleId="7EA3C65653A149D99B80068C21E73DD8">
    <w:name w:val="7EA3C65653A149D99B80068C21E73DD8"/>
  </w:style>
  <w:style w:type="paragraph" w:customStyle="1" w:styleId="0B0440ECBB56452C80BD91F7898BFCA8">
    <w:name w:val="0B0440ECBB56452C80BD91F7898BFCA8"/>
  </w:style>
  <w:style w:type="paragraph" w:customStyle="1" w:styleId="F54E8D3924A343249DDE84ACD6D1554F">
    <w:name w:val="F54E8D3924A343249DDE84ACD6D1554F"/>
  </w:style>
  <w:style w:type="paragraph" w:customStyle="1" w:styleId="974ECD5F096343D1892F148AAE7C8C40">
    <w:name w:val="974ECD5F096343D1892F148AAE7C8C40"/>
  </w:style>
  <w:style w:type="paragraph" w:customStyle="1" w:styleId="289A8799DCB54854BC6DFBE1CBBFF469">
    <w:name w:val="289A8799DCB54854BC6DFBE1CBBFF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D087-A473-4D10-AE3C-D0A16561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Kate's</dc:creator>
  <cp:lastModifiedBy>Donald Kearns</cp:lastModifiedBy>
  <cp:revision>2</cp:revision>
  <cp:lastPrinted>2018-03-31T19:37:00Z</cp:lastPrinted>
  <dcterms:created xsi:type="dcterms:W3CDTF">2018-03-31T19:37:00Z</dcterms:created>
  <dcterms:modified xsi:type="dcterms:W3CDTF">2018-03-31T19:37:00Z</dcterms:modified>
</cp:coreProperties>
</file>