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&amp;ehk=tfP5PuX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EB29B2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bookmarkStart w:id="0" w:name="_GoBack"/>
          <w:bookmarkEnd w:id="0"/>
          <w:p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A5B7C">
              <w:t>January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A5B7C">
              <w:t>2018</w:t>
            </w:r>
            <w:r>
              <w:fldChar w:fldCharType="end"/>
            </w:r>
          </w:p>
        </w:tc>
      </w:tr>
      <w:tr w:rsidR="00EB29B2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74AFE2C8F33B44B4948795654F6F34D3"/>
            </w:placeholder>
            <w:temporary/>
            <w:showingPlcHdr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D3FA4">
            <w:pPr>
              <w:pStyle w:val="Days"/>
            </w:pPr>
            <w:sdt>
              <w:sdtPr>
                <w:id w:val="1049036045"/>
                <w:placeholder>
                  <w:docPart w:val="5A30AA33955D4032A0796446B4D3D2F2"/>
                </w:placeholder>
                <w:temporary/>
                <w:showingPlcHdr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D3FA4">
            <w:pPr>
              <w:pStyle w:val="Days"/>
            </w:pPr>
            <w:sdt>
              <w:sdtPr>
                <w:id w:val="513506771"/>
                <w:placeholder>
                  <w:docPart w:val="1CB0659DC711416EA81E83903E61CEF3"/>
                </w:placeholder>
                <w:temporary/>
                <w:showingPlcHdr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D3FA4">
            <w:pPr>
              <w:pStyle w:val="Days"/>
            </w:pPr>
            <w:sdt>
              <w:sdtPr>
                <w:id w:val="1506241252"/>
                <w:placeholder>
                  <w:docPart w:val="ACFA4A96F2E44E18816ED59A679EC39F"/>
                </w:placeholder>
                <w:temporary/>
                <w:showingPlcHdr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D3FA4">
            <w:pPr>
              <w:pStyle w:val="Days"/>
            </w:pPr>
            <w:sdt>
              <w:sdtPr>
                <w:id w:val="366961532"/>
                <w:placeholder>
                  <w:docPart w:val="57A10B2205D24E61829238C5B18C551C"/>
                </w:placeholder>
                <w:temporary/>
                <w:showingPlcHdr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8D3FA4">
            <w:pPr>
              <w:pStyle w:val="Days"/>
            </w:pPr>
            <w:sdt>
              <w:sdtPr>
                <w:id w:val="-703411913"/>
                <w:placeholder>
                  <w:docPart w:val="1AE5AB0C9E5C484BBACEEA9B7540B830"/>
                </w:placeholder>
                <w:temporary/>
                <w:showingPlcHdr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8D3FA4">
            <w:pPr>
              <w:pStyle w:val="Days"/>
            </w:pPr>
            <w:sdt>
              <w:sdtPr>
                <w:id w:val="-1559472048"/>
                <w:placeholder>
                  <w:docPart w:val="F9435069CBB74305871A1173D8390625"/>
                </w:placeholder>
                <w:temporary/>
                <w:showingPlcHdr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r w:rsidR="003A5B7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A5B7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A5B7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A5B7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A5B7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A5B7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A5B7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A5B7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A5B7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A5B7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A5B7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A5B7C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A5B7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A5B7C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7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No Rehearsal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No Rehearsal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Kay 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267144">
            <w:r>
              <w:t>Marjorie</w:t>
            </w:r>
            <w:r w:rsidR="003A5B7C">
              <w:t xml:space="preserve"> 8:00</w:t>
            </w:r>
          </w:p>
          <w:p w:rsidR="003A5B7C" w:rsidRDefault="003A5B7C">
            <w:r>
              <w:t>Kay 10:30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A5B7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A5B7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A5B7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A5B7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A5B7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A5B7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A5B7C">
              <w:rPr>
                <w:noProof/>
              </w:rPr>
              <w:t>14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3A5B7C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3A5B7C">
            <w:r>
              <w:t>Hand Bells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267144">
            <w:r>
              <w:t>Lucy 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267144">
            <w:r>
              <w:t>Michael 8/10:30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A5B7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A5B7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A5B7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A5B7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A5B7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A5B7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A5B7C">
              <w:rPr>
                <w:noProof/>
              </w:rPr>
              <w:t>21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Hand Bells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267144">
            <w:proofErr w:type="spellStart"/>
            <w:r>
              <w:t>Johnathen</w:t>
            </w:r>
            <w:proofErr w:type="spellEnd"/>
          </w:p>
          <w:p w:rsidR="00267144" w:rsidRDefault="00267144">
            <w:r>
              <w:t>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267144">
            <w:proofErr w:type="spellStart"/>
            <w:r>
              <w:t>Johnathen</w:t>
            </w:r>
            <w:proofErr w:type="spellEnd"/>
          </w:p>
          <w:p w:rsidR="00267144" w:rsidRDefault="00267144">
            <w:r>
              <w:t>8/10:30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A5B7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A5B7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A5B7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A5B7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A5B7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A5B7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A5B7C">
              <w:rPr>
                <w:noProof/>
              </w:rPr>
              <w:t>28</w:t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3A5B7C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3A5B7C">
            <w:r>
              <w:t>Hand Bells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267144">
            <w:r>
              <w:t>Marjorie  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B29B2" w:rsidRDefault="003A5B7C">
            <w:r>
              <w:t>Steve  8:00  /10:30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A5B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A5B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B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A5B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A5B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A5B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B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A5B7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A5B7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A5B7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B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A5B7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A5B7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A5B7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A5B7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A5B7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B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A5B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A5B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A5B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3A5B7C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A5B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A5B7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80"/>
        <w:gridCol w:w="3611"/>
        <w:gridCol w:w="3612"/>
        <w:gridCol w:w="3612"/>
      </w:tblGrid>
      <w:tr w:rsidR="003A5B7C" w:rsidTr="003A5B7C">
        <w:trPr>
          <w:trHeight w:hRule="exact" w:val="1881"/>
        </w:trPr>
        <w:sdt>
          <w:sdtPr>
            <w:id w:val="885914927"/>
            <w:placeholder>
              <w:docPart w:val="9EB5146130D34493BE83D8AC5739BBF6"/>
            </w:placeholder>
            <w:temporary/>
            <w:showingPlcHdr/>
          </w:sdtPr>
          <w:sdtEndPr/>
          <w:sdtContent>
            <w:tc>
              <w:tcPr>
                <w:tcW w:w="3650" w:type="dxa"/>
                <w:tcMar>
                  <w:left w:w="0" w:type="dxa"/>
                </w:tcMar>
              </w:tcPr>
              <w:p w:rsidR="003A5B7C" w:rsidRDefault="003A5B7C" w:rsidP="003A5B7C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:rsidR="003A5B7C" w:rsidRDefault="003A5B7C" w:rsidP="003A5B7C">
            <w:pPr>
              <w:pStyle w:val="Heading2"/>
              <w:spacing w:after="40"/>
              <w:outlineLvl w:val="1"/>
            </w:pPr>
            <w:r>
              <w:t>EPIPHANY:  January 6</w:t>
            </w:r>
            <w:r w:rsidRPr="003A5B7C">
              <w:rPr>
                <w:vertAlign w:val="superscript"/>
              </w:rPr>
              <w:t>th</w:t>
            </w:r>
            <w:r>
              <w:t xml:space="preserve"> and 7th</w:t>
            </w:r>
          </w:p>
          <w:p w:rsidR="003A5B7C" w:rsidRDefault="003A5B7C" w:rsidP="003A5B7C">
            <w:pPr>
              <w:spacing w:after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18B13C" wp14:editId="64540FF4">
                      <wp:extent cx="1076325" cy="863600"/>
                      <wp:effectExtent l="0" t="0" r="9525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863600"/>
                                <a:chOff x="0" y="0"/>
                                <a:chExt cx="8118475" cy="7140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8475" cy="685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6858000"/>
                                  <a:ext cx="8118475" cy="282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A5B7C" w:rsidRPr="003A5B7C" w:rsidRDefault="008D3FA4">
                                    <w:hyperlink r:id="rId10" w:history="1">
                                      <w:r w:rsidR="003A5B7C" w:rsidRPr="003A5B7C">
                                        <w:rPr>
                                          <w:rStyle w:val="Hyperlink"/>
                                        </w:rPr>
                                        <w:t>This Photo</w:t>
                                      </w:r>
                                    </w:hyperlink>
                                    <w:r w:rsidR="003A5B7C" w:rsidRPr="003A5B7C"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3A5B7C" w:rsidRPr="003A5B7C">
                                        <w:rPr>
                                          <w:rStyle w:val="Hyperlink"/>
                                        </w:rPr>
                                        <w:t>CC BY-NC-SA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18B13C" id="Group 3" o:spid="_x0000_s1026" style="width:84.75pt;height:68pt;mso-position-horizontal-relative:char;mso-position-vertical-relative:line" coordsize="81184,71405" o:gfxdata="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81184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8580;width:8118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:rsidR="003A5B7C" w:rsidRPr="003A5B7C" w:rsidRDefault="00D42748">
                              <w:hyperlink r:id="rId13" w:history="1">
                                <w:r w:rsidR="003A5B7C" w:rsidRPr="003A5B7C">
                                  <w:rPr>
                                    <w:rStyle w:val="Hyperlink"/>
                                  </w:rPr>
                                  <w:t>This Photo</w:t>
                                </w:r>
                              </w:hyperlink>
                              <w:r w:rsidR="003A5B7C" w:rsidRPr="003A5B7C">
                                <w:t xml:space="preserve"> by Unknown Author is licensed under </w:t>
                              </w:r>
                              <w:hyperlink r:id="rId14" w:history="1">
                                <w:r w:rsidR="003A5B7C" w:rsidRPr="003A5B7C">
                                  <w:rPr>
                                    <w:rStyle w:val="Hyperlink"/>
                                  </w:rPr>
                                  <w:t>CC BY-NC-SA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4" w:type="dxa"/>
            <w:tcMar>
              <w:right w:w="0" w:type="dxa"/>
            </w:tcMar>
          </w:tcPr>
          <w:p w:rsidR="003A5B7C" w:rsidRDefault="003A5B7C" w:rsidP="003A5B7C">
            <w:pPr>
              <w:spacing w:after="40"/>
            </w:pPr>
            <w:r>
              <w:t xml:space="preserve">        JANUARY 7, 1978</w:t>
            </w:r>
          </w:p>
          <w:p w:rsidR="003A5B7C" w:rsidRDefault="003A5B7C" w:rsidP="003A5B7C">
            <w:pPr>
              <w:spacing w:after="40"/>
            </w:pPr>
            <w:r>
              <w:t xml:space="preserve">Jean Kathleen Wade </w:t>
            </w:r>
          </w:p>
          <w:p w:rsidR="003A5B7C" w:rsidRDefault="003A5B7C" w:rsidP="003A5B7C">
            <w:pPr>
              <w:spacing w:after="40"/>
            </w:pPr>
            <w:r>
              <w:t xml:space="preserve">and David Rashid Hamer  </w:t>
            </w:r>
          </w:p>
          <w:p w:rsidR="003A5B7C" w:rsidRDefault="003A5B7C" w:rsidP="003A5B7C">
            <w:pPr>
              <w:spacing w:after="40"/>
            </w:pPr>
            <w:r>
              <w:t xml:space="preserve">      were married at </w:t>
            </w:r>
          </w:p>
          <w:p w:rsidR="003A5B7C" w:rsidRDefault="003A5B7C" w:rsidP="003A5B7C">
            <w:pPr>
              <w:spacing w:after="40"/>
            </w:pPr>
            <w:r>
              <w:t>St. Sebastian’s Church</w:t>
            </w:r>
          </w:p>
          <w:p w:rsidR="003A5B7C" w:rsidRDefault="003A5B7C" w:rsidP="003A5B7C">
            <w:pPr>
              <w:spacing w:after="40"/>
            </w:pPr>
            <w:r>
              <w:t xml:space="preserve">        In Akron, Ohio</w:t>
            </w:r>
          </w:p>
        </w:tc>
        <w:tc>
          <w:tcPr>
            <w:tcW w:w="3584" w:type="dxa"/>
          </w:tcPr>
          <w:p w:rsidR="003A5B7C" w:rsidRDefault="00267144" w:rsidP="003A5B7C">
            <w:pPr>
              <w:pStyle w:val="Heading2"/>
              <w:spacing w:after="40"/>
              <w:outlineLvl w:val="1"/>
            </w:pPr>
            <w:r>
              <w:t>HAPPY</w:t>
            </w:r>
            <w:r w:rsidR="00C80773">
              <w:t xml:space="preserve"> </w:t>
            </w:r>
            <w:proofErr w:type="gramStart"/>
            <w:r w:rsidR="00C80773">
              <w:t>40</w:t>
            </w:r>
            <w:r w:rsidR="00C80773" w:rsidRPr="00C80773">
              <w:rPr>
                <w:vertAlign w:val="superscript"/>
              </w:rPr>
              <w:t>Th</w:t>
            </w:r>
            <w:r w:rsidR="00C80773">
              <w:t xml:space="preserve"> </w:t>
            </w:r>
            <w:r w:rsidR="002C5CC7">
              <w:t xml:space="preserve"> </w:t>
            </w:r>
            <w:r>
              <w:t>Anniversary</w:t>
            </w:r>
            <w:proofErr w:type="gramEnd"/>
            <w:r>
              <w:t>!</w:t>
            </w:r>
          </w:p>
          <w:p w:rsidR="003A5B7C" w:rsidRDefault="003A5B7C" w:rsidP="003A5B7C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A4" w:rsidRDefault="008D3FA4">
      <w:pPr>
        <w:spacing w:before="0" w:after="0"/>
      </w:pPr>
      <w:r>
        <w:separator/>
      </w:r>
    </w:p>
  </w:endnote>
  <w:endnote w:type="continuationSeparator" w:id="0">
    <w:p w:rsidR="008D3FA4" w:rsidRDefault="008D3F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A4" w:rsidRDefault="008D3FA4">
      <w:pPr>
        <w:spacing w:before="0" w:after="0"/>
      </w:pPr>
      <w:r>
        <w:separator/>
      </w:r>
    </w:p>
  </w:footnote>
  <w:footnote w:type="continuationSeparator" w:id="0">
    <w:p w:rsidR="008D3FA4" w:rsidRDefault="008D3FA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8"/>
    <w:docVar w:name="MonthStart" w:val="1/1/2018"/>
  </w:docVars>
  <w:rsids>
    <w:rsidRoot w:val="003A5B7C"/>
    <w:rsid w:val="00267144"/>
    <w:rsid w:val="002C5CC7"/>
    <w:rsid w:val="003A5B7C"/>
    <w:rsid w:val="004D589B"/>
    <w:rsid w:val="004E1311"/>
    <w:rsid w:val="004E2617"/>
    <w:rsid w:val="005B0009"/>
    <w:rsid w:val="0068377B"/>
    <w:rsid w:val="008D3FA4"/>
    <w:rsid w:val="00AD76BD"/>
    <w:rsid w:val="00B14B60"/>
    <w:rsid w:val="00C80773"/>
    <w:rsid w:val="00D42748"/>
    <w:rsid w:val="00DB1206"/>
    <w:rsid w:val="00DB72EF"/>
    <w:rsid w:val="00DF2183"/>
    <w:rsid w:val="00E41945"/>
    <w:rsid w:val="00EB29B2"/>
    <w:rsid w:val="00EC428B"/>
    <w:rsid w:val="00F3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A5B7C"/>
    <w:rPr>
      <w:color w:val="FFDE2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B7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A5B7C"/>
    <w:rPr>
      <w:color w:val="FFDE2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B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&amp;ehk=tfP5PuX"/><Relationship Id="rId13" Type="http://schemas.openxmlformats.org/officeDocument/2006/relationships/hyperlink" Target="http://www.ekduncan.com/2010/12/christmas-nativity-magi-epiphan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kduncan.com/2010/12/christmas-nativity-magi-epiphan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duncan.com/2010/12/christmas-nativity-magi-epiphany.html" TargetMode="External"/><Relationship Id="rId14" Type="http://schemas.openxmlformats.org/officeDocument/2006/relationships/hyperlink" Target="https://creativecommons.org/licenses/by-nc-sa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AFE2C8F33B44B4948795654F6F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4DE5-0B38-4914-AC0B-EC0181037A48}"/>
      </w:docPartPr>
      <w:docPartBody>
        <w:p w:rsidR="00A91C4E" w:rsidRDefault="008C0F97">
          <w:pPr>
            <w:pStyle w:val="74AFE2C8F33B44B4948795654F6F34D3"/>
          </w:pPr>
          <w:r>
            <w:t>Monday</w:t>
          </w:r>
        </w:p>
      </w:docPartBody>
    </w:docPart>
    <w:docPart>
      <w:docPartPr>
        <w:name w:val="5A30AA33955D4032A0796446B4D3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7FED-6D70-4D2D-9CA0-D6844C1312E8}"/>
      </w:docPartPr>
      <w:docPartBody>
        <w:p w:rsidR="00A91C4E" w:rsidRDefault="008C0F97">
          <w:pPr>
            <w:pStyle w:val="5A30AA33955D4032A0796446B4D3D2F2"/>
          </w:pPr>
          <w:r>
            <w:t>Tuesday</w:t>
          </w:r>
        </w:p>
      </w:docPartBody>
    </w:docPart>
    <w:docPart>
      <w:docPartPr>
        <w:name w:val="1CB0659DC711416EA81E83903E61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0118-8301-4E8E-BADC-4EDA95FBA739}"/>
      </w:docPartPr>
      <w:docPartBody>
        <w:p w:rsidR="00A91C4E" w:rsidRDefault="008C0F97">
          <w:pPr>
            <w:pStyle w:val="1CB0659DC711416EA81E83903E61CEF3"/>
          </w:pPr>
          <w:r>
            <w:t>Wednesday</w:t>
          </w:r>
        </w:p>
      </w:docPartBody>
    </w:docPart>
    <w:docPart>
      <w:docPartPr>
        <w:name w:val="ACFA4A96F2E44E18816ED59A679E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1284-CF8A-4FAF-BE1D-9390153A3F82}"/>
      </w:docPartPr>
      <w:docPartBody>
        <w:p w:rsidR="00A91C4E" w:rsidRDefault="008C0F97">
          <w:pPr>
            <w:pStyle w:val="ACFA4A96F2E44E18816ED59A679EC39F"/>
          </w:pPr>
          <w:r>
            <w:t>Thursday</w:t>
          </w:r>
        </w:p>
      </w:docPartBody>
    </w:docPart>
    <w:docPart>
      <w:docPartPr>
        <w:name w:val="57A10B2205D24E61829238C5B18C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AC61-B8CA-4E78-A547-4018DE77992F}"/>
      </w:docPartPr>
      <w:docPartBody>
        <w:p w:rsidR="00A91C4E" w:rsidRDefault="008C0F97">
          <w:pPr>
            <w:pStyle w:val="57A10B2205D24E61829238C5B18C551C"/>
          </w:pPr>
          <w:r>
            <w:t>Friday</w:t>
          </w:r>
        </w:p>
      </w:docPartBody>
    </w:docPart>
    <w:docPart>
      <w:docPartPr>
        <w:name w:val="1AE5AB0C9E5C484BBACEEA9B7540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4FDD-4DF7-4CE9-8416-3804811CB3DB}"/>
      </w:docPartPr>
      <w:docPartBody>
        <w:p w:rsidR="00A91C4E" w:rsidRDefault="008C0F97">
          <w:pPr>
            <w:pStyle w:val="1AE5AB0C9E5C484BBACEEA9B7540B830"/>
          </w:pPr>
          <w:r>
            <w:t>Saturday</w:t>
          </w:r>
        </w:p>
      </w:docPartBody>
    </w:docPart>
    <w:docPart>
      <w:docPartPr>
        <w:name w:val="F9435069CBB74305871A1173D839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B1FB-20D5-4965-9E87-53C232E3B4B4}"/>
      </w:docPartPr>
      <w:docPartBody>
        <w:p w:rsidR="00A91C4E" w:rsidRDefault="008C0F97">
          <w:pPr>
            <w:pStyle w:val="F9435069CBB74305871A1173D8390625"/>
          </w:pPr>
          <w:r>
            <w:t>Sunday</w:t>
          </w:r>
        </w:p>
      </w:docPartBody>
    </w:docPart>
    <w:docPart>
      <w:docPartPr>
        <w:name w:val="9EB5146130D34493BE83D8AC5739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2E1F-BB6C-465C-8149-DD6A4C29F3AF}"/>
      </w:docPartPr>
      <w:docPartBody>
        <w:p w:rsidR="00A91C4E" w:rsidRDefault="00433D36" w:rsidP="00433D36">
          <w:pPr>
            <w:pStyle w:val="9EB5146130D34493BE83D8AC5739BBF6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6"/>
    <w:rsid w:val="00433D36"/>
    <w:rsid w:val="008C0F97"/>
    <w:rsid w:val="00A91C4E"/>
    <w:rsid w:val="00B46AFD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AFE2C8F33B44B4948795654F6F34D3">
    <w:name w:val="74AFE2C8F33B44B4948795654F6F34D3"/>
  </w:style>
  <w:style w:type="paragraph" w:customStyle="1" w:styleId="5A30AA33955D4032A0796446B4D3D2F2">
    <w:name w:val="5A30AA33955D4032A0796446B4D3D2F2"/>
  </w:style>
  <w:style w:type="paragraph" w:customStyle="1" w:styleId="1CB0659DC711416EA81E83903E61CEF3">
    <w:name w:val="1CB0659DC711416EA81E83903E61CEF3"/>
  </w:style>
  <w:style w:type="paragraph" w:customStyle="1" w:styleId="ACFA4A96F2E44E18816ED59A679EC39F">
    <w:name w:val="ACFA4A96F2E44E18816ED59A679EC39F"/>
  </w:style>
  <w:style w:type="paragraph" w:customStyle="1" w:styleId="57A10B2205D24E61829238C5B18C551C">
    <w:name w:val="57A10B2205D24E61829238C5B18C551C"/>
  </w:style>
  <w:style w:type="paragraph" w:customStyle="1" w:styleId="1AE5AB0C9E5C484BBACEEA9B7540B830">
    <w:name w:val="1AE5AB0C9E5C484BBACEEA9B7540B830"/>
  </w:style>
  <w:style w:type="paragraph" w:customStyle="1" w:styleId="F9435069CBB74305871A1173D8390625">
    <w:name w:val="F9435069CBB74305871A1173D8390625"/>
  </w:style>
  <w:style w:type="paragraph" w:customStyle="1" w:styleId="D5893AFDAD2B4FE2944705EB71F6EA65">
    <w:name w:val="D5893AFDAD2B4FE2944705EB71F6EA65"/>
  </w:style>
  <w:style w:type="paragraph" w:customStyle="1" w:styleId="C61F43473E484C8C91CE757E8744FF74">
    <w:name w:val="C61F43473E484C8C91CE757E8744FF74"/>
  </w:style>
  <w:style w:type="paragraph" w:customStyle="1" w:styleId="D8A8D80938D24DF7AA9101E0DFF9701C">
    <w:name w:val="D8A8D80938D24DF7AA9101E0DFF9701C"/>
  </w:style>
  <w:style w:type="paragraph" w:customStyle="1" w:styleId="4F0CA1A8212A4250BD92097FA7FA554C">
    <w:name w:val="4F0CA1A8212A4250BD92097FA7FA554C"/>
  </w:style>
  <w:style w:type="paragraph" w:customStyle="1" w:styleId="DD8A83E0B7CD4D5584962FDA8D9CFD60">
    <w:name w:val="DD8A83E0B7CD4D5584962FDA8D9CFD60"/>
  </w:style>
  <w:style w:type="paragraph" w:customStyle="1" w:styleId="8631102525394E46B78724D580165234">
    <w:name w:val="8631102525394E46B78724D580165234"/>
  </w:style>
  <w:style w:type="paragraph" w:customStyle="1" w:styleId="8B869BE388C74EA1BD32E7FE00717BAD">
    <w:name w:val="8B869BE388C74EA1BD32E7FE00717BAD"/>
  </w:style>
  <w:style w:type="paragraph" w:customStyle="1" w:styleId="A2E50E0092894EF58DE1CCA24C08F4F0">
    <w:name w:val="A2E50E0092894EF58DE1CCA24C08F4F0"/>
    <w:rsid w:val="00433D36"/>
  </w:style>
  <w:style w:type="paragraph" w:customStyle="1" w:styleId="9EB5146130D34493BE83D8AC5739BBF6">
    <w:name w:val="9EB5146130D34493BE83D8AC5739BBF6"/>
    <w:rsid w:val="00433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AFE2C8F33B44B4948795654F6F34D3">
    <w:name w:val="74AFE2C8F33B44B4948795654F6F34D3"/>
  </w:style>
  <w:style w:type="paragraph" w:customStyle="1" w:styleId="5A30AA33955D4032A0796446B4D3D2F2">
    <w:name w:val="5A30AA33955D4032A0796446B4D3D2F2"/>
  </w:style>
  <w:style w:type="paragraph" w:customStyle="1" w:styleId="1CB0659DC711416EA81E83903E61CEF3">
    <w:name w:val="1CB0659DC711416EA81E83903E61CEF3"/>
  </w:style>
  <w:style w:type="paragraph" w:customStyle="1" w:styleId="ACFA4A96F2E44E18816ED59A679EC39F">
    <w:name w:val="ACFA4A96F2E44E18816ED59A679EC39F"/>
  </w:style>
  <w:style w:type="paragraph" w:customStyle="1" w:styleId="57A10B2205D24E61829238C5B18C551C">
    <w:name w:val="57A10B2205D24E61829238C5B18C551C"/>
  </w:style>
  <w:style w:type="paragraph" w:customStyle="1" w:styleId="1AE5AB0C9E5C484BBACEEA9B7540B830">
    <w:name w:val="1AE5AB0C9E5C484BBACEEA9B7540B830"/>
  </w:style>
  <w:style w:type="paragraph" w:customStyle="1" w:styleId="F9435069CBB74305871A1173D8390625">
    <w:name w:val="F9435069CBB74305871A1173D8390625"/>
  </w:style>
  <w:style w:type="paragraph" w:customStyle="1" w:styleId="D5893AFDAD2B4FE2944705EB71F6EA65">
    <w:name w:val="D5893AFDAD2B4FE2944705EB71F6EA65"/>
  </w:style>
  <w:style w:type="paragraph" w:customStyle="1" w:styleId="C61F43473E484C8C91CE757E8744FF74">
    <w:name w:val="C61F43473E484C8C91CE757E8744FF74"/>
  </w:style>
  <w:style w:type="paragraph" w:customStyle="1" w:styleId="D8A8D80938D24DF7AA9101E0DFF9701C">
    <w:name w:val="D8A8D80938D24DF7AA9101E0DFF9701C"/>
  </w:style>
  <w:style w:type="paragraph" w:customStyle="1" w:styleId="4F0CA1A8212A4250BD92097FA7FA554C">
    <w:name w:val="4F0CA1A8212A4250BD92097FA7FA554C"/>
  </w:style>
  <w:style w:type="paragraph" w:customStyle="1" w:styleId="DD8A83E0B7CD4D5584962FDA8D9CFD60">
    <w:name w:val="DD8A83E0B7CD4D5584962FDA8D9CFD60"/>
  </w:style>
  <w:style w:type="paragraph" w:customStyle="1" w:styleId="8631102525394E46B78724D580165234">
    <w:name w:val="8631102525394E46B78724D580165234"/>
  </w:style>
  <w:style w:type="paragraph" w:customStyle="1" w:styleId="8B869BE388C74EA1BD32E7FE00717BAD">
    <w:name w:val="8B869BE388C74EA1BD32E7FE00717BAD"/>
  </w:style>
  <w:style w:type="paragraph" w:customStyle="1" w:styleId="A2E50E0092894EF58DE1CCA24C08F4F0">
    <w:name w:val="A2E50E0092894EF58DE1CCA24C08F4F0"/>
    <w:rsid w:val="00433D36"/>
  </w:style>
  <w:style w:type="paragraph" w:customStyle="1" w:styleId="9EB5146130D34493BE83D8AC5739BBF6">
    <w:name w:val="9EB5146130D34493BE83D8AC5739BBF6"/>
    <w:rsid w:val="00433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2E06-6717-49AF-9653-3CA5B1E9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Kate's</dc:creator>
  <cp:lastModifiedBy>Donald Kearns</cp:lastModifiedBy>
  <cp:revision>2</cp:revision>
  <cp:lastPrinted>2018-01-05T19:05:00Z</cp:lastPrinted>
  <dcterms:created xsi:type="dcterms:W3CDTF">2018-01-05T19:07:00Z</dcterms:created>
  <dcterms:modified xsi:type="dcterms:W3CDTF">2018-01-05T19:07:00Z</dcterms:modified>
</cp:coreProperties>
</file>