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1995"/>
        <w:gridCol w:w="2520"/>
      </w:tblGrid>
      <w:tr w:rsidR="00EB29B2" w:rsidTr="00EB29B2"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bookmarkStart w:id="0" w:name="_GoBack"/>
          <w:bookmarkEnd w:id="0"/>
          <w:p w:rsidR="00EB29B2" w:rsidRDefault="004D589B">
            <w:pPr>
              <w:pStyle w:val="Month"/>
              <w:spacing w:after="40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12265B">
              <w:t>June</w:t>
            </w:r>
            <w:r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:rsidR="00EB29B2" w:rsidRDefault="004D589B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12265B">
              <w:t>2017</w:t>
            </w:r>
            <w:r>
              <w:fldChar w:fldCharType="end"/>
            </w:r>
          </w:p>
        </w:tc>
      </w:tr>
      <w:tr w:rsidR="00EB29B2" w:rsidTr="00EB29B2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:rsidR="00EB29B2" w:rsidRDefault="00EB29B2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:rsidR="00EB29B2" w:rsidRDefault="00EB29B2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EB29B2" w:rsidTr="00EB29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830477086"/>
            <w:placeholder>
              <w:docPart w:val="D1516D14FC6D490B9506A45A1CECA0C2"/>
            </w:placeholder>
            <w:temporary/>
            <w:showingPlcHdr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326BA6" w:themeFill="text2" w:themeFillShade="BF"/>
              </w:tcPr>
              <w:p w:rsidR="00EB29B2" w:rsidRDefault="004D589B">
                <w:pPr>
                  <w:pStyle w:val="Days"/>
                </w:pPr>
                <w:r>
                  <w:t>Monday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EB29B2" w:rsidRDefault="00EF6F65">
            <w:pPr>
              <w:pStyle w:val="Days"/>
            </w:pPr>
            <w:sdt>
              <w:sdtPr>
                <w:id w:val="1049036045"/>
                <w:placeholder>
                  <w:docPart w:val="B789B198532942D0820606A83B61AC07"/>
                </w:placeholder>
                <w:temporary/>
                <w:showingPlcHdr/>
              </w:sdtPr>
              <w:sdtEndPr/>
              <w:sdtContent>
                <w:r w:rsidR="004D589B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EB29B2" w:rsidRDefault="00EF6F65">
            <w:pPr>
              <w:pStyle w:val="Days"/>
            </w:pPr>
            <w:sdt>
              <w:sdtPr>
                <w:id w:val="513506771"/>
                <w:placeholder>
                  <w:docPart w:val="3C2B5E07AE764444BD8A38EB96EE65D3"/>
                </w:placeholder>
                <w:temporary/>
                <w:showingPlcHdr/>
              </w:sdtPr>
              <w:sdtEndPr/>
              <w:sdtContent>
                <w:r w:rsidR="004D589B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EB29B2" w:rsidRDefault="00EF6F65">
            <w:pPr>
              <w:pStyle w:val="Days"/>
            </w:pPr>
            <w:sdt>
              <w:sdtPr>
                <w:id w:val="1506241252"/>
                <w:placeholder>
                  <w:docPart w:val="7FDFFDFE532B45C4898BA5B3A2266374"/>
                </w:placeholder>
                <w:temporary/>
                <w:showingPlcHdr/>
              </w:sdtPr>
              <w:sdtEndPr/>
              <w:sdtContent>
                <w:r w:rsidR="004D589B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EB29B2" w:rsidRDefault="00EF6F65">
            <w:pPr>
              <w:pStyle w:val="Days"/>
            </w:pPr>
            <w:sdt>
              <w:sdtPr>
                <w:id w:val="366961532"/>
                <w:placeholder>
                  <w:docPart w:val="BF3229D591FA45FC817B17F9EFAC5F4F"/>
                </w:placeholder>
                <w:temporary/>
                <w:showingPlcHdr/>
              </w:sdtPr>
              <w:sdtEndPr/>
              <w:sdtContent>
                <w:r w:rsidR="004D589B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EB29B2" w:rsidRDefault="00EF6F65">
            <w:pPr>
              <w:pStyle w:val="Days"/>
            </w:pPr>
            <w:sdt>
              <w:sdtPr>
                <w:id w:val="-703411913"/>
                <w:placeholder>
                  <w:docPart w:val="31AA3F922DBB4ADDBBED99A46FE22EFE"/>
                </w:placeholder>
                <w:temporary/>
                <w:showingPlcHdr/>
              </w:sdtPr>
              <w:sdtEndPr/>
              <w:sdtContent>
                <w:r w:rsidR="004D589B">
                  <w:t>Saturday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EB29B2" w:rsidRDefault="00EF6F65">
            <w:pPr>
              <w:pStyle w:val="Days"/>
            </w:pPr>
            <w:sdt>
              <w:sdtPr>
                <w:id w:val="-1559472048"/>
                <w:placeholder>
                  <w:docPart w:val="5DE39F0E572D4A23AACB0AC1248D6BD6"/>
                </w:placeholder>
                <w:temporary/>
                <w:showingPlcHdr/>
              </w:sdtPr>
              <w:sdtEndPr/>
              <w:sdtContent>
                <w:r w:rsidR="004D589B">
                  <w:t>Sunday</w:t>
                </w:r>
              </w:sdtContent>
            </w:sdt>
          </w:p>
        </w:tc>
      </w:tr>
      <w:tr w:rsidR="00EB29B2" w:rsidTr="00EB29B2"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2265B">
              <w:instrText>Thursday</w:instrText>
            </w:r>
            <w:r>
              <w:fldChar w:fldCharType="end"/>
            </w:r>
            <w:r>
              <w:instrText xml:space="preserve"> = "Monday" 1 ""</w:instrTex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2265B">
              <w:instrText>Thursday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12265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2265B">
              <w:instrText>Thursday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12265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5B000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2265B">
              <w:instrText>Thursday</w:instrText>
            </w:r>
            <w:r>
              <w:fldChar w:fldCharType="end"/>
            </w:r>
            <w:r>
              <w:instrText xml:space="preserve"> 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5B000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5B000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2265B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12265B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2265B">
              <w:instrText>Thursday</w:instrText>
            </w:r>
            <w:r>
              <w:fldChar w:fldCharType="end"/>
            </w:r>
            <w:r>
              <w:instrText xml:space="preserve">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12265B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12265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2265B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12265B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2265B">
              <w:instrText>Thursday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12265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12265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2265B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12265B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2265B">
              <w:instrText>Thursday</w:instrText>
            </w:r>
            <w:r>
              <w:fldChar w:fldCharType="end"/>
            </w:r>
            <w:r>
              <w:instrText xml:space="preserve"> = "Sunday"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12265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12265B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2265B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12265B">
              <w:rPr>
                <w:noProof/>
              </w:rPr>
              <w:t>4</w:t>
            </w:r>
            <w:r>
              <w:fldChar w:fldCharType="end"/>
            </w:r>
          </w:p>
        </w:tc>
      </w:tr>
      <w:tr w:rsidR="00EB29B2" w:rsidTr="00EB29B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12265B" w:rsidRDefault="0012265B"/>
          <w:p w:rsidR="0012265B" w:rsidRDefault="0012265B">
            <w:r>
              <w:t>Lucy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  <w:p w:rsidR="0012265B" w:rsidRDefault="0012265B">
            <w:r>
              <w:t>Michael</w:t>
            </w:r>
          </w:p>
        </w:tc>
      </w:tr>
      <w:tr w:rsidR="00EB29B2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12265B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12265B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12265B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12265B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12265B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12265B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12265B">
              <w:rPr>
                <w:noProof/>
              </w:rPr>
              <w:t>11</w:t>
            </w:r>
            <w:r>
              <w:fldChar w:fldCharType="end"/>
            </w:r>
          </w:p>
        </w:tc>
      </w:tr>
      <w:tr w:rsidR="00EB29B2" w:rsidTr="00EB29B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B29B2" w:rsidRDefault="0012265B">
            <w:r>
              <w:t>Margie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B29B2" w:rsidRDefault="0012265B">
            <w:r>
              <w:t>Steve</w:t>
            </w:r>
          </w:p>
        </w:tc>
      </w:tr>
      <w:tr w:rsidR="00EB29B2" w:rsidTr="00EB29B2"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12265B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12265B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12265B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12265B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12265B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12265B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12265B">
              <w:rPr>
                <w:noProof/>
              </w:rPr>
              <w:t>18</w:t>
            </w:r>
            <w:r>
              <w:fldChar w:fldCharType="end"/>
            </w:r>
          </w:p>
        </w:tc>
      </w:tr>
      <w:tr w:rsidR="00EB29B2" w:rsidTr="00EB29B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12265B">
            <w:r>
              <w:t>Margie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12265B">
            <w:r>
              <w:t>Clara</w:t>
            </w:r>
          </w:p>
        </w:tc>
      </w:tr>
      <w:tr w:rsidR="00EB29B2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12265B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12265B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12265B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12265B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12265B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12265B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12265B">
              <w:rPr>
                <w:noProof/>
              </w:rPr>
              <w:t>25</w:t>
            </w:r>
            <w:r>
              <w:fldChar w:fldCharType="end"/>
            </w:r>
          </w:p>
        </w:tc>
      </w:tr>
      <w:tr w:rsidR="00EB29B2" w:rsidTr="00EB29B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B29B2" w:rsidRDefault="0012265B">
            <w:r>
              <w:t>Lucy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B29B2" w:rsidRDefault="0012265B">
            <w:proofErr w:type="spellStart"/>
            <w:r>
              <w:t>Johnathen</w:t>
            </w:r>
            <w:proofErr w:type="spellEnd"/>
          </w:p>
        </w:tc>
      </w:tr>
      <w:tr w:rsidR="00EB29B2" w:rsidTr="00EB29B2"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12265B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12265B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2265B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12265B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2265B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12265B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12265B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12265B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2265B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12265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2265B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12265B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12265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12265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2265B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12265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2265B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12265B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12265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12265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2265B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12265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2265B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12265B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12265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12265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2265B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12265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2265B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12265B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12265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12265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2265B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12265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</w:tr>
      <w:tr w:rsidR="00EB29B2" w:rsidTr="00EB29B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</w:tr>
      <w:tr w:rsidR="00EB29B2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12265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12265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</w:tr>
      <w:tr w:rsidR="00EB29B2" w:rsidTr="00EB29B2">
        <w:trPr>
          <w:trHeight w:hRule="exact" w:val="720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3649"/>
        <w:gridCol w:w="3583"/>
        <w:gridCol w:w="3584"/>
        <w:gridCol w:w="3584"/>
      </w:tblGrid>
      <w:tr w:rsidR="00EB29B2" w:rsidTr="00EB29B2">
        <w:trPr>
          <w:trHeight w:hRule="exact" w:val="1881"/>
        </w:trPr>
        <w:sdt>
          <w:sdtPr>
            <w:id w:val="885914927"/>
            <w:placeholder>
              <w:docPart w:val="1695EC58E2A44E7BBBE319A87259AB27"/>
            </w:placeholder>
            <w:temporary/>
            <w:showingPlcHdr/>
          </w:sdtPr>
          <w:sdtEndPr/>
          <w:sdtContent>
            <w:tc>
              <w:tcPr>
                <w:tcW w:w="3649" w:type="dxa"/>
                <w:tcMar>
                  <w:left w:w="0" w:type="dxa"/>
                </w:tcMar>
              </w:tcPr>
              <w:p w:rsidR="00EB29B2" w:rsidRDefault="004D589B">
                <w:pPr>
                  <w:pStyle w:val="Heading1"/>
                  <w:spacing w:after="40"/>
                  <w:outlineLvl w:val="0"/>
                </w:pPr>
                <w:r>
                  <w:t>Events</w:t>
                </w:r>
              </w:p>
            </w:tc>
          </w:sdtContent>
        </w:sdt>
        <w:tc>
          <w:tcPr>
            <w:tcW w:w="3583" w:type="dxa"/>
          </w:tcPr>
          <w:p w:rsidR="00EB29B2" w:rsidRDefault="00EF6F65">
            <w:pPr>
              <w:pStyle w:val="Heading2"/>
              <w:spacing w:after="40"/>
              <w:outlineLvl w:val="1"/>
            </w:pPr>
            <w:sdt>
              <w:sdtPr>
                <w:id w:val="31938211"/>
                <w:placeholder>
                  <w:docPart w:val="0C4C8F8AD43448F6942F0C02DF90858B"/>
                </w:placeholder>
                <w:temporary/>
                <w:showingPlcHdr/>
              </w:sdtPr>
              <w:sdtEndPr/>
              <w:sdtContent>
                <w:r w:rsidR="004D589B">
                  <w:t>Heading</w:t>
                </w:r>
              </w:sdtContent>
            </w:sdt>
          </w:p>
          <w:p w:rsidR="00EB29B2" w:rsidRDefault="00EF6F65">
            <w:pPr>
              <w:spacing w:after="40"/>
            </w:pPr>
            <w:sdt>
              <w:sdtPr>
                <w:id w:val="31938213"/>
                <w:placeholder>
                  <w:docPart w:val="271C348661E64F59AE65ADC8A94A8876"/>
                </w:placeholder>
                <w:temporary/>
                <w:showingPlcHdr/>
              </w:sdtPr>
              <w:sdtEndPr/>
              <w:sdtContent>
                <w:r w:rsidR="004D589B">
                  <w:t>To get started right away, just click any placeholder text (such as this) and start typing to replace it with your own.</w:t>
                </w:r>
              </w:sdtContent>
            </w:sdt>
          </w:p>
        </w:tc>
        <w:tc>
          <w:tcPr>
            <w:tcW w:w="3584" w:type="dxa"/>
          </w:tcPr>
          <w:p w:rsidR="00EB29B2" w:rsidRDefault="00EF6F65">
            <w:pPr>
              <w:pStyle w:val="Heading2"/>
              <w:spacing w:after="40"/>
              <w:outlineLvl w:val="1"/>
            </w:pPr>
            <w:sdt>
              <w:sdtPr>
                <w:id w:val="-1548298989"/>
                <w:placeholder>
                  <w:docPart w:val="9B5C46EB94CC48478F18B86C3EEB998B"/>
                </w:placeholder>
                <w:temporary/>
                <w:showingPlcHdr/>
              </w:sdtPr>
              <w:sdtEndPr/>
              <w:sdtContent>
                <w:r w:rsidR="004D589B">
                  <w:t>Heading</w:t>
                </w:r>
              </w:sdtContent>
            </w:sdt>
          </w:p>
          <w:p w:rsidR="00EB29B2" w:rsidRDefault="00EF6F65">
            <w:pPr>
              <w:spacing w:after="40"/>
            </w:pPr>
            <w:sdt>
              <w:sdtPr>
                <w:id w:val="1940709073"/>
                <w:placeholder>
                  <w:docPart w:val="16884D053EB64F80875265BA1FB95666"/>
                </w:placeholder>
                <w:temporary/>
                <w:showingPlcHdr/>
              </w:sdtPr>
              <w:sdtEndPr/>
              <w:sdtContent>
                <w:r w:rsidR="004D589B">
                  <w:t>Want to insert a picture from your files or add a shape, text box, or table? You got it! On the Insert tab of the ribbon, just tap the option you need.</w:t>
                </w:r>
              </w:sdtContent>
            </w:sdt>
          </w:p>
        </w:tc>
        <w:tc>
          <w:tcPr>
            <w:tcW w:w="3584" w:type="dxa"/>
            <w:tcMar>
              <w:right w:w="0" w:type="dxa"/>
            </w:tcMar>
          </w:tcPr>
          <w:p w:rsidR="00EB29B2" w:rsidRDefault="00EF6F65">
            <w:pPr>
              <w:pStyle w:val="Heading2"/>
              <w:spacing w:after="40"/>
              <w:outlineLvl w:val="1"/>
            </w:pPr>
            <w:sdt>
              <w:sdtPr>
                <w:id w:val="1620335665"/>
                <w:placeholder>
                  <w:docPart w:val="9D6472D1F1CD4B01AA9F47734DDB587F"/>
                </w:placeholder>
                <w:temporary/>
                <w:showingPlcHdr/>
              </w:sdtPr>
              <w:sdtEndPr/>
              <w:sdtContent>
                <w:r w:rsidR="004D589B">
                  <w:t>Heading</w:t>
                </w:r>
              </w:sdtContent>
            </w:sdt>
          </w:p>
          <w:p w:rsidR="00EB29B2" w:rsidRDefault="00EF6F65">
            <w:pPr>
              <w:spacing w:after="40"/>
            </w:pPr>
            <w:sdt>
              <w:sdtPr>
                <w:id w:val="224884436"/>
                <w:placeholder>
                  <w:docPart w:val="869347D5D6704E229521BDCFDE92001F"/>
                </w:placeholder>
                <w:temporary/>
                <w:showingPlcHdr/>
              </w:sdtPr>
              <w:sdtEndPr/>
              <w:sdtContent>
                <w:r w:rsidR="004D589B">
                  <w:t>View and edit this document in Word on your computer, tablet, or phone.</w:t>
                </w:r>
              </w:sdtContent>
            </w:sdt>
          </w:p>
        </w:tc>
      </w:tr>
    </w:tbl>
    <w:p w:rsidR="00EB29B2" w:rsidRDefault="00EB29B2"/>
    <w:sectPr w:rsidR="00EB29B2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F65" w:rsidRDefault="00EF6F65">
      <w:pPr>
        <w:spacing w:before="0" w:after="0"/>
      </w:pPr>
      <w:r>
        <w:separator/>
      </w:r>
    </w:p>
  </w:endnote>
  <w:endnote w:type="continuationSeparator" w:id="0">
    <w:p w:rsidR="00EF6F65" w:rsidRDefault="00EF6F6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F65" w:rsidRDefault="00EF6F65">
      <w:pPr>
        <w:spacing w:before="0" w:after="0"/>
      </w:pPr>
      <w:r>
        <w:separator/>
      </w:r>
    </w:p>
  </w:footnote>
  <w:footnote w:type="continuationSeparator" w:id="0">
    <w:p w:rsidR="00EF6F65" w:rsidRDefault="00EF6F6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6/30/2017"/>
    <w:docVar w:name="MonthStart" w:val="6/1/2017"/>
  </w:docVars>
  <w:rsids>
    <w:rsidRoot w:val="0012265B"/>
    <w:rsid w:val="0012265B"/>
    <w:rsid w:val="00154911"/>
    <w:rsid w:val="004D589B"/>
    <w:rsid w:val="004E1311"/>
    <w:rsid w:val="005B0009"/>
    <w:rsid w:val="0068377B"/>
    <w:rsid w:val="00AD76BD"/>
    <w:rsid w:val="00B14B60"/>
    <w:rsid w:val="00DB72EF"/>
    <w:rsid w:val="00DF2183"/>
    <w:rsid w:val="00E41945"/>
    <w:rsid w:val="00EB29B2"/>
    <w:rsid w:val="00EC428B"/>
    <w:rsid w:val="00EC6096"/>
    <w:rsid w:val="00E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8" w:qFormat="1"/>
    <w:lsdException w:name="Default Paragraph Font" w:uiPriority="1"/>
    <w:lsdException w:name="Subtitle" w:uiPriority="8" w:qFormat="1"/>
    <w:lsdException w:name="Strong" w:uiPriority="8" w:qFormat="1"/>
    <w:lsdException w:name="Emphasis" w:uiPriority="8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5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/>
    <w:lsdException w:name="Quote" w:uiPriority="8" w:qFormat="1"/>
    <w:lsdException w:name="Intense Quote" w:uiPriority="8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8" w:qFormat="1"/>
    <w:lsdException w:name="Intense Emphasis" w:uiPriority="8" w:qFormat="1"/>
    <w:lsdException w:name="Subtle Reference" w:uiPriority="8" w:qFormat="1"/>
    <w:lsdException w:name="Intense Reference" w:uiPriority="8" w:qFormat="1"/>
    <w:lsdException w:name="Book Title" w:uiPriority="8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8" w:qFormat="1"/>
    <w:lsdException w:name="Default Paragraph Font" w:uiPriority="1"/>
    <w:lsdException w:name="Subtitle" w:uiPriority="8" w:qFormat="1"/>
    <w:lsdException w:name="Strong" w:uiPriority="8" w:qFormat="1"/>
    <w:lsdException w:name="Emphasis" w:uiPriority="8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5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/>
    <w:lsdException w:name="Quote" w:uiPriority="8" w:qFormat="1"/>
    <w:lsdException w:name="Intense Quote" w:uiPriority="8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8" w:qFormat="1"/>
    <w:lsdException w:name="Intense Emphasis" w:uiPriority="8" w:qFormat="1"/>
    <w:lsdException w:name="Subtle Reference" w:uiPriority="8" w:qFormat="1"/>
    <w:lsdException w:name="Intense Reference" w:uiPriority="8" w:qFormat="1"/>
    <w:lsdException w:name="Book Title" w:uiPriority="8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's\AppData\Roaming\Microsoft\Templates\Horizontal%20calendar%20(Mo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1516D14FC6D490B9506A45A1CECA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161E7-6DA0-427F-9E04-8C1A8D11B63D}"/>
      </w:docPartPr>
      <w:docPartBody>
        <w:p w:rsidR="00250708" w:rsidRDefault="00EE3C76">
          <w:pPr>
            <w:pStyle w:val="D1516D14FC6D490B9506A45A1CECA0C2"/>
          </w:pPr>
          <w:r>
            <w:t>Monday</w:t>
          </w:r>
        </w:p>
      </w:docPartBody>
    </w:docPart>
    <w:docPart>
      <w:docPartPr>
        <w:name w:val="B789B198532942D0820606A83B61A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52AE8-B2A0-45BD-A67D-C3EA6E63E1F6}"/>
      </w:docPartPr>
      <w:docPartBody>
        <w:p w:rsidR="00250708" w:rsidRDefault="00EE3C76">
          <w:pPr>
            <w:pStyle w:val="B789B198532942D0820606A83B61AC07"/>
          </w:pPr>
          <w:r>
            <w:t>Tuesday</w:t>
          </w:r>
        </w:p>
      </w:docPartBody>
    </w:docPart>
    <w:docPart>
      <w:docPartPr>
        <w:name w:val="3C2B5E07AE764444BD8A38EB96EE6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FEAE0-12F0-43A6-BE10-DCEAF987C53D}"/>
      </w:docPartPr>
      <w:docPartBody>
        <w:p w:rsidR="00250708" w:rsidRDefault="00EE3C76">
          <w:pPr>
            <w:pStyle w:val="3C2B5E07AE764444BD8A38EB96EE65D3"/>
          </w:pPr>
          <w:r>
            <w:t>Wednesday</w:t>
          </w:r>
        </w:p>
      </w:docPartBody>
    </w:docPart>
    <w:docPart>
      <w:docPartPr>
        <w:name w:val="7FDFFDFE532B45C4898BA5B3A2266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A9A9D-7816-4C3D-BCE3-AE22A8371F1F}"/>
      </w:docPartPr>
      <w:docPartBody>
        <w:p w:rsidR="00250708" w:rsidRDefault="00EE3C76">
          <w:pPr>
            <w:pStyle w:val="7FDFFDFE532B45C4898BA5B3A2266374"/>
          </w:pPr>
          <w:r>
            <w:t>Thursday</w:t>
          </w:r>
        </w:p>
      </w:docPartBody>
    </w:docPart>
    <w:docPart>
      <w:docPartPr>
        <w:name w:val="BF3229D591FA45FC817B17F9EFAC5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1D47F-95F2-4B93-B03C-BFBA574931FE}"/>
      </w:docPartPr>
      <w:docPartBody>
        <w:p w:rsidR="00250708" w:rsidRDefault="00EE3C76">
          <w:pPr>
            <w:pStyle w:val="BF3229D591FA45FC817B17F9EFAC5F4F"/>
          </w:pPr>
          <w:r>
            <w:t>Friday</w:t>
          </w:r>
        </w:p>
      </w:docPartBody>
    </w:docPart>
    <w:docPart>
      <w:docPartPr>
        <w:name w:val="31AA3F922DBB4ADDBBED99A46FE22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E060D-D2EA-44EB-8260-64E576051A71}"/>
      </w:docPartPr>
      <w:docPartBody>
        <w:p w:rsidR="00250708" w:rsidRDefault="00EE3C76">
          <w:pPr>
            <w:pStyle w:val="31AA3F922DBB4ADDBBED99A46FE22EFE"/>
          </w:pPr>
          <w:r>
            <w:t>Saturday</w:t>
          </w:r>
        </w:p>
      </w:docPartBody>
    </w:docPart>
    <w:docPart>
      <w:docPartPr>
        <w:name w:val="5DE39F0E572D4A23AACB0AC1248D6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1EC58-7387-45DA-80FB-0E857EE517C5}"/>
      </w:docPartPr>
      <w:docPartBody>
        <w:p w:rsidR="00250708" w:rsidRDefault="00EE3C76">
          <w:pPr>
            <w:pStyle w:val="5DE39F0E572D4A23AACB0AC1248D6BD6"/>
          </w:pPr>
          <w:r>
            <w:t>Sunday</w:t>
          </w:r>
        </w:p>
      </w:docPartBody>
    </w:docPart>
    <w:docPart>
      <w:docPartPr>
        <w:name w:val="1695EC58E2A44E7BBBE319A87259A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0F1C1-AC68-4E6F-A378-3AFF3336627A}"/>
      </w:docPartPr>
      <w:docPartBody>
        <w:p w:rsidR="00250708" w:rsidRDefault="00EE3C76">
          <w:pPr>
            <w:pStyle w:val="1695EC58E2A44E7BBBE319A87259AB27"/>
          </w:pPr>
          <w:r>
            <w:t>Events</w:t>
          </w:r>
        </w:p>
      </w:docPartBody>
    </w:docPart>
    <w:docPart>
      <w:docPartPr>
        <w:name w:val="0C4C8F8AD43448F6942F0C02DF908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83A9C-63BD-4294-996B-4EA9C4A56784}"/>
      </w:docPartPr>
      <w:docPartBody>
        <w:p w:rsidR="00250708" w:rsidRDefault="00EE3C76">
          <w:pPr>
            <w:pStyle w:val="0C4C8F8AD43448F6942F0C02DF90858B"/>
          </w:pPr>
          <w:r>
            <w:t>Heading</w:t>
          </w:r>
        </w:p>
      </w:docPartBody>
    </w:docPart>
    <w:docPart>
      <w:docPartPr>
        <w:name w:val="271C348661E64F59AE65ADC8A94A8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A22A4-54D7-459B-AFAA-0B7797932115}"/>
      </w:docPartPr>
      <w:docPartBody>
        <w:p w:rsidR="00250708" w:rsidRDefault="00EE3C76">
          <w:pPr>
            <w:pStyle w:val="271C348661E64F59AE65ADC8A94A8876"/>
          </w:pPr>
          <w:r>
            <w:t>To get started right away, just click any placeholder text (such as this) and start typing to replace it with your own.</w:t>
          </w:r>
        </w:p>
      </w:docPartBody>
    </w:docPart>
    <w:docPart>
      <w:docPartPr>
        <w:name w:val="9B5C46EB94CC48478F18B86C3EEB9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99EB4-FE3C-41D1-9726-72A4E6B9181A}"/>
      </w:docPartPr>
      <w:docPartBody>
        <w:p w:rsidR="00250708" w:rsidRDefault="00EE3C76">
          <w:pPr>
            <w:pStyle w:val="9B5C46EB94CC48478F18B86C3EEB998B"/>
          </w:pPr>
          <w:r>
            <w:t>Heading</w:t>
          </w:r>
        </w:p>
      </w:docPartBody>
    </w:docPart>
    <w:docPart>
      <w:docPartPr>
        <w:name w:val="16884D053EB64F80875265BA1FB95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F267F-157E-476A-A044-8D194D1C577A}"/>
      </w:docPartPr>
      <w:docPartBody>
        <w:p w:rsidR="00250708" w:rsidRDefault="00EE3C76">
          <w:pPr>
            <w:pStyle w:val="16884D053EB64F80875265BA1FB95666"/>
          </w:pPr>
          <w:r>
            <w:t>Want to insert a picture from your files or add a shape, text box, or table? You got it! On the Insert tab of the ribbon, just tap the option you need.</w:t>
          </w:r>
        </w:p>
      </w:docPartBody>
    </w:docPart>
    <w:docPart>
      <w:docPartPr>
        <w:name w:val="9D6472D1F1CD4B01AA9F47734DDB5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AA72D-8D03-4BC9-96F3-1080050BCC9F}"/>
      </w:docPartPr>
      <w:docPartBody>
        <w:p w:rsidR="00250708" w:rsidRDefault="00EE3C76">
          <w:pPr>
            <w:pStyle w:val="9D6472D1F1CD4B01AA9F47734DDB587F"/>
          </w:pPr>
          <w:r>
            <w:t>Heading</w:t>
          </w:r>
        </w:p>
      </w:docPartBody>
    </w:docPart>
    <w:docPart>
      <w:docPartPr>
        <w:name w:val="869347D5D6704E229521BDCFDE920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92FA7-13D9-4EE4-887B-E1DEF9A21B80}"/>
      </w:docPartPr>
      <w:docPartBody>
        <w:p w:rsidR="00250708" w:rsidRDefault="00EE3C76">
          <w:pPr>
            <w:pStyle w:val="869347D5D6704E229521BDCFDE92001F"/>
          </w:pPr>
          <w:r>
            <w:t>View and edit this document in Word on your computer, tablet, or phone.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76"/>
    <w:rsid w:val="00250708"/>
    <w:rsid w:val="00605879"/>
    <w:rsid w:val="00EE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1516D14FC6D490B9506A45A1CECA0C2">
    <w:name w:val="D1516D14FC6D490B9506A45A1CECA0C2"/>
  </w:style>
  <w:style w:type="paragraph" w:customStyle="1" w:styleId="B789B198532942D0820606A83B61AC07">
    <w:name w:val="B789B198532942D0820606A83B61AC07"/>
  </w:style>
  <w:style w:type="paragraph" w:customStyle="1" w:styleId="3C2B5E07AE764444BD8A38EB96EE65D3">
    <w:name w:val="3C2B5E07AE764444BD8A38EB96EE65D3"/>
  </w:style>
  <w:style w:type="paragraph" w:customStyle="1" w:styleId="7FDFFDFE532B45C4898BA5B3A2266374">
    <w:name w:val="7FDFFDFE532B45C4898BA5B3A2266374"/>
  </w:style>
  <w:style w:type="paragraph" w:customStyle="1" w:styleId="BF3229D591FA45FC817B17F9EFAC5F4F">
    <w:name w:val="BF3229D591FA45FC817B17F9EFAC5F4F"/>
  </w:style>
  <w:style w:type="paragraph" w:customStyle="1" w:styleId="31AA3F922DBB4ADDBBED99A46FE22EFE">
    <w:name w:val="31AA3F922DBB4ADDBBED99A46FE22EFE"/>
  </w:style>
  <w:style w:type="paragraph" w:customStyle="1" w:styleId="5DE39F0E572D4A23AACB0AC1248D6BD6">
    <w:name w:val="5DE39F0E572D4A23AACB0AC1248D6BD6"/>
  </w:style>
  <w:style w:type="paragraph" w:customStyle="1" w:styleId="1695EC58E2A44E7BBBE319A87259AB27">
    <w:name w:val="1695EC58E2A44E7BBBE319A87259AB27"/>
  </w:style>
  <w:style w:type="paragraph" w:customStyle="1" w:styleId="0C4C8F8AD43448F6942F0C02DF90858B">
    <w:name w:val="0C4C8F8AD43448F6942F0C02DF90858B"/>
  </w:style>
  <w:style w:type="paragraph" w:customStyle="1" w:styleId="271C348661E64F59AE65ADC8A94A8876">
    <w:name w:val="271C348661E64F59AE65ADC8A94A8876"/>
  </w:style>
  <w:style w:type="paragraph" w:customStyle="1" w:styleId="9B5C46EB94CC48478F18B86C3EEB998B">
    <w:name w:val="9B5C46EB94CC48478F18B86C3EEB998B"/>
  </w:style>
  <w:style w:type="paragraph" w:customStyle="1" w:styleId="16884D053EB64F80875265BA1FB95666">
    <w:name w:val="16884D053EB64F80875265BA1FB95666"/>
  </w:style>
  <w:style w:type="paragraph" w:customStyle="1" w:styleId="9D6472D1F1CD4B01AA9F47734DDB587F">
    <w:name w:val="9D6472D1F1CD4B01AA9F47734DDB587F"/>
  </w:style>
  <w:style w:type="paragraph" w:customStyle="1" w:styleId="869347D5D6704E229521BDCFDE92001F">
    <w:name w:val="869347D5D6704E229521BDCFDE92001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1516D14FC6D490B9506A45A1CECA0C2">
    <w:name w:val="D1516D14FC6D490B9506A45A1CECA0C2"/>
  </w:style>
  <w:style w:type="paragraph" w:customStyle="1" w:styleId="B789B198532942D0820606A83B61AC07">
    <w:name w:val="B789B198532942D0820606A83B61AC07"/>
  </w:style>
  <w:style w:type="paragraph" w:customStyle="1" w:styleId="3C2B5E07AE764444BD8A38EB96EE65D3">
    <w:name w:val="3C2B5E07AE764444BD8A38EB96EE65D3"/>
  </w:style>
  <w:style w:type="paragraph" w:customStyle="1" w:styleId="7FDFFDFE532B45C4898BA5B3A2266374">
    <w:name w:val="7FDFFDFE532B45C4898BA5B3A2266374"/>
  </w:style>
  <w:style w:type="paragraph" w:customStyle="1" w:styleId="BF3229D591FA45FC817B17F9EFAC5F4F">
    <w:name w:val="BF3229D591FA45FC817B17F9EFAC5F4F"/>
  </w:style>
  <w:style w:type="paragraph" w:customStyle="1" w:styleId="31AA3F922DBB4ADDBBED99A46FE22EFE">
    <w:name w:val="31AA3F922DBB4ADDBBED99A46FE22EFE"/>
  </w:style>
  <w:style w:type="paragraph" w:customStyle="1" w:styleId="5DE39F0E572D4A23AACB0AC1248D6BD6">
    <w:name w:val="5DE39F0E572D4A23AACB0AC1248D6BD6"/>
  </w:style>
  <w:style w:type="paragraph" w:customStyle="1" w:styleId="1695EC58E2A44E7BBBE319A87259AB27">
    <w:name w:val="1695EC58E2A44E7BBBE319A87259AB27"/>
  </w:style>
  <w:style w:type="paragraph" w:customStyle="1" w:styleId="0C4C8F8AD43448F6942F0C02DF90858B">
    <w:name w:val="0C4C8F8AD43448F6942F0C02DF90858B"/>
  </w:style>
  <w:style w:type="paragraph" w:customStyle="1" w:styleId="271C348661E64F59AE65ADC8A94A8876">
    <w:name w:val="271C348661E64F59AE65ADC8A94A8876"/>
  </w:style>
  <w:style w:type="paragraph" w:customStyle="1" w:styleId="9B5C46EB94CC48478F18B86C3EEB998B">
    <w:name w:val="9B5C46EB94CC48478F18B86C3EEB998B"/>
  </w:style>
  <w:style w:type="paragraph" w:customStyle="1" w:styleId="16884D053EB64F80875265BA1FB95666">
    <w:name w:val="16884D053EB64F80875265BA1FB95666"/>
  </w:style>
  <w:style w:type="paragraph" w:customStyle="1" w:styleId="9D6472D1F1CD4B01AA9F47734DDB587F">
    <w:name w:val="9D6472D1F1CD4B01AA9F47734DDB587F"/>
  </w:style>
  <w:style w:type="paragraph" w:customStyle="1" w:styleId="869347D5D6704E229521BDCFDE92001F">
    <w:name w:val="869347D5D6704E229521BDCFDE9200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67820-4836-4709-A377-234B8C978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start).dotm</Template>
  <TotalTime>1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Kate's</dc:creator>
  <cp:lastModifiedBy>Donald Kearns</cp:lastModifiedBy>
  <cp:revision>2</cp:revision>
  <cp:lastPrinted>2017-05-29T15:45:00Z</cp:lastPrinted>
  <dcterms:created xsi:type="dcterms:W3CDTF">2017-05-29T15:46:00Z</dcterms:created>
  <dcterms:modified xsi:type="dcterms:W3CDTF">2017-05-29T15:46:00Z</dcterms:modified>
</cp:coreProperties>
</file>